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E6BC" w14:textId="183C5FA7" w:rsidR="006823E3" w:rsidRDefault="006823E3" w:rsidP="00081466">
      <w:pPr>
        <w:jc w:val="center"/>
        <w:rPr>
          <w:b/>
          <w:color w:val="662483"/>
          <w:sz w:val="28"/>
          <w:szCs w:val="28"/>
        </w:rPr>
      </w:pPr>
    </w:p>
    <w:p w14:paraId="24C4A346" w14:textId="5F2E38F2" w:rsidR="00081466" w:rsidRPr="00F93BBF" w:rsidRDefault="00EA2B72" w:rsidP="009579BD">
      <w:pPr>
        <w:rPr>
          <w:b/>
          <w:color w:val="8071FF"/>
          <w:sz w:val="28"/>
          <w:szCs w:val="28"/>
        </w:rPr>
      </w:pPr>
      <w:r>
        <w:rPr>
          <w:b/>
          <w:noProof/>
          <w:color w:val="8071FF"/>
          <w:sz w:val="28"/>
          <w:szCs w:val="28"/>
        </w:rPr>
        <mc:AlternateContent>
          <mc:Choice Requires="wpg">
            <w:drawing>
              <wp:anchor distT="0" distB="0" distL="114300" distR="114300" simplePos="0" relativeHeight="251669504" behindDoc="0" locked="0" layoutInCell="1" allowOverlap="1" wp14:anchorId="1BD29FB3" wp14:editId="37FD47ED">
                <wp:simplePos x="0" y="0"/>
                <wp:positionH relativeFrom="column">
                  <wp:posOffset>1606550</wp:posOffset>
                </wp:positionH>
                <wp:positionV relativeFrom="paragraph">
                  <wp:posOffset>4445</wp:posOffset>
                </wp:positionV>
                <wp:extent cx="2670175" cy="4679950"/>
                <wp:effectExtent l="0" t="0" r="9525" b="19050"/>
                <wp:wrapNone/>
                <wp:docPr id="9" name="Group 9"/>
                <wp:cNvGraphicFramePr/>
                <a:graphic xmlns:a="http://schemas.openxmlformats.org/drawingml/2006/main">
                  <a:graphicData uri="http://schemas.microsoft.com/office/word/2010/wordprocessingGroup">
                    <wpg:wgp>
                      <wpg:cNvGrpSpPr/>
                      <wpg:grpSpPr>
                        <a:xfrm>
                          <a:off x="0" y="0"/>
                          <a:ext cx="2670175" cy="4679950"/>
                          <a:chOff x="0" y="0"/>
                          <a:chExt cx="2670175" cy="4680139"/>
                        </a:xfrm>
                      </wpg:grpSpPr>
                      <wps:wsp>
                        <wps:cNvPr id="1" name="Text Box 1"/>
                        <wps:cNvSpPr txBox="1"/>
                        <wps:spPr>
                          <a:xfrm>
                            <a:off x="0" y="0"/>
                            <a:ext cx="2670175" cy="660903"/>
                          </a:xfrm>
                          <a:prstGeom prst="rect">
                            <a:avLst/>
                          </a:prstGeom>
                          <a:solidFill>
                            <a:srgbClr val="FDE1C6"/>
                          </a:solidFill>
                          <a:ln w="6350">
                            <a:solidFill>
                              <a:srgbClr val="F07D00"/>
                            </a:solidFill>
                          </a:ln>
                        </wps:spPr>
                        <wps:txbx>
                          <w:txbxContent>
                            <w:p w14:paraId="1B703D4B" w14:textId="77777777" w:rsidR="00FA1F21" w:rsidRPr="00313F54" w:rsidRDefault="00FA1F21" w:rsidP="00FA1F21">
                              <w:pPr>
                                <w:jc w:val="center"/>
                                <w:rPr>
                                  <w:b/>
                                  <w:color w:val="F07D00"/>
                                </w:rPr>
                              </w:pPr>
                              <w:r w:rsidRPr="00313F54">
                                <w:rPr>
                                  <w:b/>
                                  <w:color w:val="F07D00"/>
                                </w:rPr>
                                <w:t>Connect</w:t>
                              </w:r>
                            </w:p>
                            <w:p w14:paraId="3BEC1EC8" w14:textId="77777777" w:rsidR="00FA1F21" w:rsidRPr="00313F54" w:rsidRDefault="00FA1F21" w:rsidP="00060983">
                              <w:pPr>
                                <w:tabs>
                                  <w:tab w:val="left" w:pos="2552"/>
                                  <w:tab w:val="left" w:pos="4395"/>
                                </w:tabs>
                                <w:rPr>
                                  <w:color w:val="F07D00"/>
                                </w:rPr>
                              </w:pPr>
                              <w:r w:rsidRPr="00313F54">
                                <w:rPr>
                                  <w:color w:val="F07D00"/>
                                </w:rPr>
                                <w:t xml:space="preserve">Pale </w:t>
                              </w:r>
                              <w:proofErr w:type="gramStart"/>
                              <w:r w:rsidRPr="00313F54">
                                <w:rPr>
                                  <w:color w:val="F07D00"/>
                                </w:rPr>
                                <w:t>-  RGB</w:t>
                              </w:r>
                              <w:proofErr w:type="gramEnd"/>
                              <w:r w:rsidRPr="00313F54">
                                <w:rPr>
                                  <w:color w:val="F07D00"/>
                                </w:rPr>
                                <w:t xml:space="preserve"> 253/225/198</w:t>
                              </w:r>
                              <w:r w:rsidR="00060983" w:rsidRPr="00313F54">
                                <w:rPr>
                                  <w:color w:val="F07D00"/>
                                </w:rPr>
                                <w:tab/>
                                <w:t>Hex</w:t>
                              </w:r>
                              <w:r w:rsidR="00313F54">
                                <w:rPr>
                                  <w:color w:val="F07D00"/>
                                </w:rPr>
                                <w:t xml:space="preserve"> #FDE1C6</w:t>
                              </w:r>
                            </w:p>
                            <w:p w14:paraId="6C65A726" w14:textId="77777777" w:rsidR="00FA1F21" w:rsidRPr="00313F54" w:rsidRDefault="00FA1F21" w:rsidP="00313F54">
                              <w:pPr>
                                <w:tabs>
                                  <w:tab w:val="left" w:pos="2552"/>
                                  <w:tab w:val="left" w:pos="4395"/>
                                </w:tabs>
                                <w:rPr>
                                  <w:color w:val="F07D00"/>
                                </w:rPr>
                              </w:pPr>
                              <w:r w:rsidRPr="00313F54">
                                <w:rPr>
                                  <w:color w:val="F07D00"/>
                                </w:rPr>
                                <w:t>Dark - RGB 240/125/0</w:t>
                              </w:r>
                              <w:r w:rsidRPr="00313F54">
                                <w:rPr>
                                  <w:color w:val="F07D00"/>
                                </w:rPr>
                                <w:tab/>
                              </w:r>
                              <w:r w:rsidR="00313F54">
                                <w:rPr>
                                  <w:color w:val="F07D00"/>
                                </w:rPr>
                                <w:t>Hex #F07D00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796705"/>
                            <a:ext cx="2670175" cy="660400"/>
                          </a:xfrm>
                          <a:prstGeom prst="rect">
                            <a:avLst/>
                          </a:prstGeom>
                          <a:solidFill>
                            <a:srgbClr val="DAEACF"/>
                          </a:solidFill>
                          <a:ln w="6350">
                            <a:solidFill>
                              <a:srgbClr val="3AAA35"/>
                            </a:solidFill>
                          </a:ln>
                        </wps:spPr>
                        <wps:txbx>
                          <w:txbxContent>
                            <w:p w14:paraId="7CADCC42" w14:textId="77777777" w:rsidR="00FA1F21" w:rsidRPr="008F61DF" w:rsidRDefault="00FA1F21" w:rsidP="00313F54">
                              <w:pPr>
                                <w:tabs>
                                  <w:tab w:val="left" w:pos="4395"/>
                                </w:tabs>
                                <w:jc w:val="center"/>
                                <w:rPr>
                                  <w:b/>
                                  <w:color w:val="3AAA35"/>
                                </w:rPr>
                              </w:pPr>
                              <w:r w:rsidRPr="008F61DF">
                                <w:rPr>
                                  <w:b/>
                                  <w:color w:val="3AAA35"/>
                                </w:rPr>
                                <w:t>Wonder</w:t>
                              </w:r>
                            </w:p>
                            <w:p w14:paraId="3281F55A" w14:textId="77777777" w:rsidR="00FA1F21" w:rsidRPr="008F61DF" w:rsidRDefault="00FA1F21" w:rsidP="00313F54">
                              <w:pPr>
                                <w:tabs>
                                  <w:tab w:val="left" w:pos="2552"/>
                                  <w:tab w:val="left" w:pos="4395"/>
                                </w:tabs>
                                <w:rPr>
                                  <w:color w:val="3AAA35"/>
                                </w:rPr>
                              </w:pPr>
                              <w:r w:rsidRPr="008F61DF">
                                <w:rPr>
                                  <w:color w:val="3AAA35"/>
                                </w:rPr>
                                <w:t xml:space="preserve">Pale </w:t>
                              </w:r>
                              <w:proofErr w:type="gramStart"/>
                              <w:r w:rsidRPr="008F61DF">
                                <w:rPr>
                                  <w:color w:val="3AAA35"/>
                                </w:rPr>
                                <w:t>-  RGB</w:t>
                              </w:r>
                              <w:proofErr w:type="gramEnd"/>
                              <w:r w:rsidRPr="008F61DF">
                                <w:rPr>
                                  <w:color w:val="3AAA35"/>
                                </w:rPr>
                                <w:t xml:space="preserve"> 218/234/207</w:t>
                              </w:r>
                              <w:r w:rsidRPr="008F61DF">
                                <w:rPr>
                                  <w:color w:val="3AAA35"/>
                                </w:rPr>
                                <w:tab/>
                              </w:r>
                              <w:r w:rsidR="00313F54" w:rsidRPr="008F61DF">
                                <w:rPr>
                                  <w:color w:val="3AAA35"/>
                                </w:rPr>
                                <w:t>Hex #DAEACF</w:t>
                              </w:r>
                            </w:p>
                            <w:p w14:paraId="3EAE592F" w14:textId="77777777" w:rsidR="00FA1F21" w:rsidRPr="008F61DF" w:rsidRDefault="00FA1F21" w:rsidP="00313F54">
                              <w:pPr>
                                <w:tabs>
                                  <w:tab w:val="left" w:pos="2552"/>
                                  <w:tab w:val="left" w:pos="4395"/>
                                </w:tabs>
                                <w:rPr>
                                  <w:color w:val="3AAA35"/>
                                </w:rPr>
                              </w:pPr>
                              <w:r w:rsidRPr="008F61DF">
                                <w:rPr>
                                  <w:color w:val="3AAA35"/>
                                </w:rPr>
                                <w:t>Dark - RGB 58/170/53</w:t>
                              </w:r>
                              <w:r w:rsidRPr="008F61DF">
                                <w:rPr>
                                  <w:color w:val="3AAA35"/>
                                </w:rPr>
                                <w:tab/>
                              </w:r>
                              <w:r w:rsidR="008F61DF" w:rsidRPr="008F61DF">
                                <w:rPr>
                                  <w:color w:val="3AAA35"/>
                                </w:rPr>
                                <w:t>Hex #3AAA</w:t>
                              </w:r>
                              <w:r w:rsidR="008F61DF">
                                <w:rPr>
                                  <w:color w:val="3AAA35"/>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1602463"/>
                            <a:ext cx="2670175" cy="660400"/>
                          </a:xfrm>
                          <a:prstGeom prst="rect">
                            <a:avLst/>
                          </a:prstGeom>
                          <a:solidFill>
                            <a:srgbClr val="F7D5CD"/>
                          </a:solidFill>
                          <a:ln w="6350">
                            <a:solidFill>
                              <a:srgbClr val="D80C31"/>
                            </a:solidFill>
                          </a:ln>
                        </wps:spPr>
                        <wps:txbx>
                          <w:txbxContent>
                            <w:p w14:paraId="399B8609" w14:textId="77777777" w:rsidR="00FA1F21" w:rsidRPr="008F61DF" w:rsidRDefault="00FA1F21" w:rsidP="00FA1F21">
                              <w:pPr>
                                <w:jc w:val="center"/>
                                <w:rPr>
                                  <w:b/>
                                  <w:color w:val="D80C31"/>
                                </w:rPr>
                              </w:pPr>
                              <w:r w:rsidRPr="008F61DF">
                                <w:rPr>
                                  <w:b/>
                                  <w:color w:val="D80C31"/>
                                </w:rPr>
                                <w:t>Investigate</w:t>
                              </w:r>
                            </w:p>
                            <w:p w14:paraId="1E71DDBD" w14:textId="77777777" w:rsidR="00FA1F21" w:rsidRPr="008F61DF" w:rsidRDefault="00FA1F21" w:rsidP="008F61DF">
                              <w:pPr>
                                <w:tabs>
                                  <w:tab w:val="left" w:pos="2552"/>
                                  <w:tab w:val="left" w:pos="4395"/>
                                </w:tabs>
                                <w:rPr>
                                  <w:color w:val="D80C31"/>
                                </w:rPr>
                              </w:pPr>
                              <w:r w:rsidRPr="008F61DF">
                                <w:rPr>
                                  <w:color w:val="D80C31"/>
                                </w:rPr>
                                <w:t xml:space="preserve">Pale </w:t>
                              </w:r>
                              <w:proofErr w:type="gramStart"/>
                              <w:r w:rsidRPr="008F61DF">
                                <w:rPr>
                                  <w:color w:val="D80C31"/>
                                </w:rPr>
                                <w:t>-  RGB</w:t>
                              </w:r>
                              <w:proofErr w:type="gramEnd"/>
                              <w:r w:rsidRPr="008F61DF">
                                <w:rPr>
                                  <w:color w:val="D80C31"/>
                                </w:rPr>
                                <w:t xml:space="preserve"> 247/213/205</w:t>
                              </w:r>
                              <w:r w:rsidRPr="008F61DF">
                                <w:rPr>
                                  <w:color w:val="D80C31"/>
                                </w:rPr>
                                <w:tab/>
                              </w:r>
                              <w:r w:rsidR="008F61DF" w:rsidRPr="008F61DF">
                                <w:rPr>
                                  <w:color w:val="D80C31"/>
                                </w:rPr>
                                <w:t>Hex #F7D5CD</w:t>
                              </w:r>
                            </w:p>
                            <w:p w14:paraId="115466AB" w14:textId="77777777" w:rsidR="00FA1F21" w:rsidRPr="008F61DF" w:rsidRDefault="00FA1F21" w:rsidP="008F61DF">
                              <w:pPr>
                                <w:tabs>
                                  <w:tab w:val="left" w:pos="2552"/>
                                  <w:tab w:val="left" w:pos="4395"/>
                                </w:tabs>
                                <w:rPr>
                                  <w:color w:val="D80C31"/>
                                </w:rPr>
                              </w:pPr>
                              <w:r w:rsidRPr="008F61DF">
                                <w:rPr>
                                  <w:color w:val="D80C31"/>
                                </w:rPr>
                                <w:t>Dark - RGB 216/12/49</w:t>
                              </w:r>
                              <w:r w:rsidRPr="008F61DF">
                                <w:rPr>
                                  <w:color w:val="D80C31"/>
                                </w:rPr>
                                <w:tab/>
                              </w:r>
                              <w:r w:rsidR="008F61DF" w:rsidRPr="008F61DF">
                                <w:rPr>
                                  <w:color w:val="D80C31"/>
                                </w:rPr>
                                <w:t>Hex #DC80C31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2408222"/>
                            <a:ext cx="2670175" cy="660400"/>
                          </a:xfrm>
                          <a:prstGeom prst="rect">
                            <a:avLst/>
                          </a:prstGeom>
                          <a:solidFill>
                            <a:srgbClr val="D4EDFC"/>
                          </a:solidFill>
                          <a:ln w="6350">
                            <a:solidFill>
                              <a:srgbClr val="009FE3"/>
                            </a:solidFill>
                          </a:ln>
                        </wps:spPr>
                        <wps:txbx>
                          <w:txbxContent>
                            <w:p w14:paraId="2E9763FC" w14:textId="77777777" w:rsidR="00FA1F21" w:rsidRPr="00747E20" w:rsidRDefault="00FA1F21" w:rsidP="00FA1F21">
                              <w:pPr>
                                <w:jc w:val="center"/>
                                <w:rPr>
                                  <w:b/>
                                  <w:color w:val="009FE3"/>
                                </w:rPr>
                              </w:pPr>
                              <w:r w:rsidRPr="00747E20">
                                <w:rPr>
                                  <w:b/>
                                  <w:color w:val="009FE3"/>
                                </w:rPr>
                                <w:t>Construct</w:t>
                              </w:r>
                            </w:p>
                            <w:p w14:paraId="00E37F69" w14:textId="77777777" w:rsidR="00FA1F21" w:rsidRPr="00747E20" w:rsidRDefault="00FA1F21" w:rsidP="008F61DF">
                              <w:pPr>
                                <w:tabs>
                                  <w:tab w:val="left" w:pos="2552"/>
                                  <w:tab w:val="left" w:pos="4395"/>
                                </w:tabs>
                                <w:rPr>
                                  <w:color w:val="009FE3"/>
                                </w:rPr>
                              </w:pPr>
                              <w:r w:rsidRPr="00747E20">
                                <w:rPr>
                                  <w:color w:val="009FE3"/>
                                </w:rPr>
                                <w:t xml:space="preserve">Pale </w:t>
                              </w:r>
                              <w:proofErr w:type="gramStart"/>
                              <w:r w:rsidRPr="00747E20">
                                <w:rPr>
                                  <w:color w:val="009FE3"/>
                                </w:rPr>
                                <w:t>-  RGB</w:t>
                              </w:r>
                              <w:proofErr w:type="gramEnd"/>
                              <w:r w:rsidRPr="00747E20">
                                <w:rPr>
                                  <w:color w:val="009FE3"/>
                                </w:rPr>
                                <w:t xml:space="preserve"> 2</w:t>
                              </w:r>
                              <w:r w:rsidR="00060983" w:rsidRPr="00747E20">
                                <w:rPr>
                                  <w:color w:val="009FE3"/>
                                </w:rPr>
                                <w:t>12</w:t>
                              </w:r>
                              <w:r w:rsidRPr="00747E20">
                                <w:rPr>
                                  <w:color w:val="009FE3"/>
                                </w:rPr>
                                <w:t>/2</w:t>
                              </w:r>
                              <w:r w:rsidR="00060983" w:rsidRPr="00747E20">
                                <w:rPr>
                                  <w:color w:val="009FE3"/>
                                </w:rPr>
                                <w:t>37</w:t>
                              </w:r>
                              <w:r w:rsidRPr="00747E20">
                                <w:rPr>
                                  <w:color w:val="009FE3"/>
                                </w:rPr>
                                <w:t>/</w:t>
                              </w:r>
                              <w:r w:rsidR="00060983" w:rsidRPr="00747E20">
                                <w:rPr>
                                  <w:color w:val="009FE3"/>
                                </w:rPr>
                                <w:t>252</w:t>
                              </w:r>
                              <w:r w:rsidRPr="00747E20">
                                <w:rPr>
                                  <w:color w:val="009FE3"/>
                                </w:rPr>
                                <w:tab/>
                              </w:r>
                              <w:r w:rsidR="008F61DF" w:rsidRPr="00747E20">
                                <w:rPr>
                                  <w:color w:val="009FE3"/>
                                </w:rPr>
                                <w:t>Hex #</w:t>
                              </w:r>
                              <w:r w:rsidR="00747E20" w:rsidRPr="00747E20">
                                <w:rPr>
                                  <w:color w:val="009FE3"/>
                                </w:rPr>
                                <w:t>D4EDFC</w:t>
                              </w:r>
                            </w:p>
                            <w:p w14:paraId="329B8FD9" w14:textId="77777777" w:rsidR="00FA1F21" w:rsidRPr="00747E20" w:rsidRDefault="00FA1F21" w:rsidP="008F61DF">
                              <w:pPr>
                                <w:tabs>
                                  <w:tab w:val="left" w:pos="2552"/>
                                  <w:tab w:val="left" w:pos="4395"/>
                                </w:tabs>
                                <w:rPr>
                                  <w:color w:val="009FE3"/>
                                </w:rPr>
                              </w:pPr>
                              <w:r w:rsidRPr="00747E20">
                                <w:rPr>
                                  <w:color w:val="009FE3"/>
                                </w:rPr>
                                <w:t xml:space="preserve">Dark - RGB </w:t>
                              </w:r>
                              <w:r w:rsidR="00060983" w:rsidRPr="00747E20">
                                <w:rPr>
                                  <w:color w:val="009FE3"/>
                                </w:rPr>
                                <w:t>0</w:t>
                              </w:r>
                              <w:r w:rsidRPr="00747E20">
                                <w:rPr>
                                  <w:color w:val="009FE3"/>
                                </w:rPr>
                                <w:t>/1</w:t>
                              </w:r>
                              <w:r w:rsidR="00060983" w:rsidRPr="00747E20">
                                <w:rPr>
                                  <w:color w:val="009FE3"/>
                                </w:rPr>
                                <w:t>59</w:t>
                              </w:r>
                              <w:r w:rsidRPr="00747E20">
                                <w:rPr>
                                  <w:color w:val="009FE3"/>
                                </w:rPr>
                                <w:t>/</w:t>
                              </w:r>
                              <w:r w:rsidR="00060983" w:rsidRPr="00747E20">
                                <w:rPr>
                                  <w:color w:val="009FE3"/>
                                </w:rPr>
                                <w:t>227</w:t>
                              </w:r>
                              <w:r w:rsidR="00DE1FA3">
                                <w:rPr>
                                  <w:color w:val="009FE3"/>
                                </w:rPr>
                                <w:tab/>
                              </w:r>
                              <w:r w:rsidR="008F61DF" w:rsidRPr="00747E20">
                                <w:rPr>
                                  <w:color w:val="009FE3"/>
                                </w:rPr>
                                <w:t>Hex #</w:t>
                              </w:r>
                              <w:r w:rsidR="00747E20" w:rsidRPr="00747E20">
                                <w:rPr>
                                  <w:color w:val="009FE3"/>
                                </w:rPr>
                                <w:t>009FE3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3213980"/>
                            <a:ext cx="2670175" cy="660400"/>
                          </a:xfrm>
                          <a:prstGeom prst="rect">
                            <a:avLst/>
                          </a:prstGeom>
                          <a:solidFill>
                            <a:srgbClr val="FADEEC"/>
                          </a:solidFill>
                          <a:ln w="6350">
                            <a:solidFill>
                              <a:srgbClr val="EC619F"/>
                            </a:solidFill>
                          </a:ln>
                        </wps:spPr>
                        <wps:txbx>
                          <w:txbxContent>
                            <w:p w14:paraId="60BD0B17" w14:textId="77777777" w:rsidR="00FA1F21" w:rsidRPr="00DE1FA3" w:rsidRDefault="00FA1F21" w:rsidP="00FA1F21">
                              <w:pPr>
                                <w:jc w:val="center"/>
                                <w:rPr>
                                  <w:b/>
                                  <w:color w:val="EC619F"/>
                                </w:rPr>
                              </w:pPr>
                              <w:r w:rsidRPr="00DE1FA3">
                                <w:rPr>
                                  <w:b/>
                                  <w:color w:val="EC619F"/>
                                </w:rPr>
                                <w:t>Express</w:t>
                              </w:r>
                            </w:p>
                            <w:p w14:paraId="4F5F4B58" w14:textId="77777777" w:rsidR="00FA1F21" w:rsidRPr="00DE1FA3" w:rsidRDefault="00FA1F21" w:rsidP="008F61DF">
                              <w:pPr>
                                <w:tabs>
                                  <w:tab w:val="left" w:pos="2552"/>
                                  <w:tab w:val="left" w:pos="4395"/>
                                </w:tabs>
                                <w:rPr>
                                  <w:color w:val="EC619F"/>
                                </w:rPr>
                              </w:pPr>
                              <w:r w:rsidRPr="00DE1FA3">
                                <w:rPr>
                                  <w:color w:val="EC619F"/>
                                </w:rPr>
                                <w:t xml:space="preserve">Pale </w:t>
                              </w:r>
                              <w:proofErr w:type="gramStart"/>
                              <w:r w:rsidRPr="00DE1FA3">
                                <w:rPr>
                                  <w:color w:val="EC619F"/>
                                </w:rPr>
                                <w:t>-  RGB</w:t>
                              </w:r>
                              <w:proofErr w:type="gramEnd"/>
                              <w:r w:rsidRPr="00DE1FA3">
                                <w:rPr>
                                  <w:color w:val="EC619F"/>
                                </w:rPr>
                                <w:t xml:space="preserve"> 25</w:t>
                              </w:r>
                              <w:r w:rsidR="00060983" w:rsidRPr="00DE1FA3">
                                <w:rPr>
                                  <w:color w:val="EC619F"/>
                                </w:rPr>
                                <w:t>0</w:t>
                              </w:r>
                              <w:r w:rsidRPr="00DE1FA3">
                                <w:rPr>
                                  <w:color w:val="EC619F"/>
                                </w:rPr>
                                <w:t>/22</w:t>
                              </w:r>
                              <w:r w:rsidR="00060983" w:rsidRPr="00DE1FA3">
                                <w:rPr>
                                  <w:color w:val="EC619F"/>
                                </w:rPr>
                                <w:t>2</w:t>
                              </w:r>
                              <w:r w:rsidRPr="00DE1FA3">
                                <w:rPr>
                                  <w:color w:val="EC619F"/>
                                </w:rPr>
                                <w:t>/</w:t>
                              </w:r>
                              <w:r w:rsidR="00060983" w:rsidRPr="00DE1FA3">
                                <w:rPr>
                                  <w:color w:val="EC619F"/>
                                </w:rPr>
                                <w:t>236</w:t>
                              </w:r>
                              <w:r w:rsidRPr="00DE1FA3">
                                <w:rPr>
                                  <w:color w:val="EC619F"/>
                                </w:rPr>
                                <w:tab/>
                              </w:r>
                              <w:r w:rsidR="008F61DF" w:rsidRPr="00DE1FA3">
                                <w:rPr>
                                  <w:color w:val="EC619F"/>
                                </w:rPr>
                                <w:t>Hex #</w:t>
                              </w:r>
                              <w:r w:rsidR="00DE1FA3" w:rsidRPr="00DE1FA3">
                                <w:rPr>
                                  <w:color w:val="EC619F"/>
                                </w:rPr>
                                <w:t>FADEEC</w:t>
                              </w:r>
                            </w:p>
                            <w:p w14:paraId="15DA4E95" w14:textId="77777777" w:rsidR="00FA1F21" w:rsidRPr="00DE1FA3" w:rsidRDefault="00FA1F21" w:rsidP="008F61DF">
                              <w:pPr>
                                <w:tabs>
                                  <w:tab w:val="left" w:pos="2552"/>
                                  <w:tab w:val="left" w:pos="4395"/>
                                </w:tabs>
                                <w:rPr>
                                  <w:color w:val="EC619F"/>
                                </w:rPr>
                              </w:pPr>
                              <w:r w:rsidRPr="00DE1FA3">
                                <w:rPr>
                                  <w:color w:val="EC619F"/>
                                </w:rPr>
                                <w:t>Dark - RGB 2</w:t>
                              </w:r>
                              <w:r w:rsidR="00060983" w:rsidRPr="00DE1FA3">
                                <w:rPr>
                                  <w:color w:val="EC619F"/>
                                </w:rPr>
                                <w:t>36</w:t>
                              </w:r>
                              <w:r w:rsidRPr="00DE1FA3">
                                <w:rPr>
                                  <w:color w:val="EC619F"/>
                                </w:rPr>
                                <w:t>/</w:t>
                              </w:r>
                              <w:r w:rsidR="00060983" w:rsidRPr="00DE1FA3">
                                <w:rPr>
                                  <w:color w:val="EC619F"/>
                                </w:rPr>
                                <w:t>97</w:t>
                              </w:r>
                              <w:r w:rsidRPr="00DE1FA3">
                                <w:rPr>
                                  <w:color w:val="EC619F"/>
                                </w:rPr>
                                <w:t>/</w:t>
                              </w:r>
                              <w:r w:rsidR="00060983" w:rsidRPr="00DE1FA3">
                                <w:rPr>
                                  <w:color w:val="EC619F"/>
                                </w:rPr>
                                <w:t>159</w:t>
                              </w:r>
                              <w:r w:rsidRPr="00DE1FA3">
                                <w:rPr>
                                  <w:color w:val="EC619F"/>
                                </w:rPr>
                                <w:tab/>
                              </w:r>
                              <w:r w:rsidR="008F61DF" w:rsidRPr="00DE1FA3">
                                <w:rPr>
                                  <w:color w:val="EC619F"/>
                                </w:rPr>
                                <w:t>Hex #</w:t>
                              </w:r>
                              <w:r w:rsidR="00747E20" w:rsidRPr="00DE1FA3">
                                <w:rPr>
                                  <w:color w:val="EC619F"/>
                                </w:rPr>
                                <w:t>EC619F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4019739"/>
                            <a:ext cx="2670175" cy="660400"/>
                          </a:xfrm>
                          <a:prstGeom prst="rect">
                            <a:avLst/>
                          </a:prstGeom>
                          <a:solidFill>
                            <a:srgbClr val="DDD1E8"/>
                          </a:solidFill>
                          <a:ln w="6350">
                            <a:solidFill>
                              <a:srgbClr val="662483"/>
                            </a:solidFill>
                          </a:ln>
                        </wps:spPr>
                        <wps:txbx>
                          <w:txbxContent>
                            <w:p w14:paraId="73FAF9F6" w14:textId="77777777" w:rsidR="00FA1F21" w:rsidRPr="00AC3970" w:rsidRDefault="00FA1F21" w:rsidP="00FA1F21">
                              <w:pPr>
                                <w:jc w:val="center"/>
                                <w:rPr>
                                  <w:b/>
                                  <w:color w:val="662483"/>
                                </w:rPr>
                              </w:pPr>
                              <w:r w:rsidRPr="00AC3970">
                                <w:rPr>
                                  <w:b/>
                                  <w:color w:val="662483"/>
                                </w:rPr>
                                <w:t>Reflect</w:t>
                              </w:r>
                            </w:p>
                            <w:p w14:paraId="7E545231" w14:textId="77777777" w:rsidR="00FA1F21" w:rsidRPr="00AC3970" w:rsidRDefault="00FA1F21" w:rsidP="008F61DF">
                              <w:pPr>
                                <w:tabs>
                                  <w:tab w:val="left" w:pos="2552"/>
                                  <w:tab w:val="left" w:pos="4395"/>
                                </w:tabs>
                                <w:rPr>
                                  <w:color w:val="662483"/>
                                </w:rPr>
                              </w:pPr>
                              <w:r w:rsidRPr="00AC3970">
                                <w:rPr>
                                  <w:color w:val="662483"/>
                                </w:rPr>
                                <w:t xml:space="preserve">Pale </w:t>
                              </w:r>
                              <w:proofErr w:type="gramStart"/>
                              <w:r w:rsidRPr="00AC3970">
                                <w:rPr>
                                  <w:color w:val="662483"/>
                                </w:rPr>
                                <w:t>-  RGB</w:t>
                              </w:r>
                              <w:proofErr w:type="gramEnd"/>
                              <w:r w:rsidRPr="00AC3970">
                                <w:rPr>
                                  <w:color w:val="662483"/>
                                </w:rPr>
                                <w:t xml:space="preserve"> </w:t>
                              </w:r>
                              <w:r w:rsidR="00060983" w:rsidRPr="00AC3970">
                                <w:rPr>
                                  <w:color w:val="662483"/>
                                </w:rPr>
                                <w:t>221/209/232</w:t>
                              </w:r>
                              <w:r w:rsidRPr="00AC3970">
                                <w:rPr>
                                  <w:color w:val="662483"/>
                                </w:rPr>
                                <w:tab/>
                              </w:r>
                              <w:r w:rsidR="008F61DF" w:rsidRPr="00AC3970">
                                <w:rPr>
                                  <w:color w:val="662483"/>
                                </w:rPr>
                                <w:t>Hex #</w:t>
                              </w:r>
                              <w:r w:rsidR="0077146A" w:rsidRPr="00AC3970">
                                <w:rPr>
                                  <w:color w:val="662483"/>
                                </w:rPr>
                                <w:t>DDD1E8</w:t>
                              </w:r>
                            </w:p>
                            <w:p w14:paraId="03E21D83" w14:textId="77777777" w:rsidR="00FA1F21" w:rsidRPr="00AC3970" w:rsidRDefault="00FA1F21" w:rsidP="008F61DF">
                              <w:pPr>
                                <w:tabs>
                                  <w:tab w:val="left" w:pos="2552"/>
                                  <w:tab w:val="left" w:pos="4395"/>
                                </w:tabs>
                                <w:rPr>
                                  <w:color w:val="662483"/>
                                </w:rPr>
                              </w:pPr>
                              <w:r w:rsidRPr="00AC3970">
                                <w:rPr>
                                  <w:color w:val="662483"/>
                                </w:rPr>
                                <w:t xml:space="preserve">Dark - RGB </w:t>
                              </w:r>
                              <w:r w:rsidR="00060983" w:rsidRPr="00AC3970">
                                <w:rPr>
                                  <w:color w:val="662483"/>
                                </w:rPr>
                                <w:t>102/36/131</w:t>
                              </w:r>
                              <w:r w:rsidRPr="00AC3970">
                                <w:rPr>
                                  <w:color w:val="662483"/>
                                </w:rPr>
                                <w:tab/>
                              </w:r>
                              <w:r w:rsidR="008F61DF" w:rsidRPr="00AC3970">
                                <w:rPr>
                                  <w:color w:val="662483"/>
                                </w:rPr>
                                <w:t>Hex #</w:t>
                              </w:r>
                              <w:r w:rsidR="0077146A" w:rsidRPr="00AC3970">
                                <w:rPr>
                                  <w:color w:val="662483"/>
                                </w:rPr>
                                <w:t>662483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D29FB3" id="Group 9" o:spid="_x0000_s1026" style="position:absolute;margin-left:126.5pt;margin-top:.35pt;width:210.25pt;height:368.5pt;z-index:251669504" coordsize="26701,468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">
                <v:shapetype id="_x0000_t202" coordsize="21600,21600" o:spt="202" path="m,l,21600r21600,l21600,xe">
                  <v:stroke joinstyle="miter"/>
                  <v:path gradientshapeok="t" o:connecttype="rect"/>
                </v:shapetype>
                <v:shape id="Text Box 1" o:spid="_x0000_s1027" type="#_x0000_t202" style="position:absolute;width:26701;height:66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" fillcolor="#fde1c6" strokecolor="#f07d00" strokeweight=".5pt">
                  <v:textbox>
                    <w:txbxContent>
                      <w:p w14:paraId="1B703D4B" w14:textId="77777777" w:rsidR="00FA1F21" w:rsidRPr="00313F54" w:rsidRDefault="00FA1F21" w:rsidP="00FA1F21">
                        <w:pPr>
                          <w:jc w:val="center"/>
                          <w:rPr>
                            <w:b/>
                            <w:color w:val="F07D00"/>
                          </w:rPr>
                        </w:pPr>
                        <w:r w:rsidRPr="00313F54">
                          <w:rPr>
                            <w:b/>
                            <w:color w:val="F07D00"/>
                          </w:rPr>
                          <w:t>Connect</w:t>
                        </w:r>
                      </w:p>
                      <w:p w14:paraId="3BEC1EC8" w14:textId="77777777" w:rsidR="00FA1F21" w:rsidRPr="00313F54" w:rsidRDefault="00FA1F21" w:rsidP="00060983">
                        <w:pPr>
                          <w:tabs>
                            <w:tab w:val="left" w:pos="2552"/>
                            <w:tab w:val="left" w:pos="4395"/>
                          </w:tabs>
                          <w:rPr>
                            <w:color w:val="F07D00"/>
                          </w:rPr>
                        </w:pPr>
                        <w:r w:rsidRPr="00313F54">
                          <w:rPr>
                            <w:color w:val="F07D00"/>
                          </w:rPr>
                          <w:t xml:space="preserve">Pale </w:t>
                        </w:r>
                        <w:proofErr w:type="gramStart"/>
                        <w:r w:rsidRPr="00313F54">
                          <w:rPr>
                            <w:color w:val="F07D00"/>
                          </w:rPr>
                          <w:t>-  RGB</w:t>
                        </w:r>
                        <w:proofErr w:type="gramEnd"/>
                        <w:r w:rsidRPr="00313F54">
                          <w:rPr>
                            <w:color w:val="F07D00"/>
                          </w:rPr>
                          <w:t xml:space="preserve"> 253/225/198</w:t>
                        </w:r>
                        <w:r w:rsidR="00060983" w:rsidRPr="00313F54">
                          <w:rPr>
                            <w:color w:val="F07D00"/>
                          </w:rPr>
                          <w:tab/>
                          <w:t>Hex</w:t>
                        </w:r>
                        <w:r w:rsidR="00313F54">
                          <w:rPr>
                            <w:color w:val="F07D00"/>
                          </w:rPr>
                          <w:t xml:space="preserve"> #FDE1C6</w:t>
                        </w:r>
                      </w:p>
                      <w:p w14:paraId="6C65A726" w14:textId="77777777" w:rsidR="00FA1F21" w:rsidRPr="00313F54" w:rsidRDefault="00FA1F21" w:rsidP="00313F54">
                        <w:pPr>
                          <w:tabs>
                            <w:tab w:val="left" w:pos="2552"/>
                            <w:tab w:val="left" w:pos="4395"/>
                          </w:tabs>
                          <w:rPr>
                            <w:color w:val="F07D00"/>
                          </w:rPr>
                        </w:pPr>
                        <w:r w:rsidRPr="00313F54">
                          <w:rPr>
                            <w:color w:val="F07D00"/>
                          </w:rPr>
                          <w:t>Dark - RGB 240/125/0</w:t>
                        </w:r>
                        <w:r w:rsidRPr="00313F54">
                          <w:rPr>
                            <w:color w:val="F07D00"/>
                          </w:rPr>
                          <w:tab/>
                        </w:r>
                        <w:r w:rsidR="00313F54">
                          <w:rPr>
                            <w:color w:val="F07D00"/>
                          </w:rPr>
                          <w:t>Hex #F07D00</w:t>
                        </w:r>
                      </w:p>
                    </w:txbxContent>
                  </v:textbox>
                </v:shape>
                <v:shape id="Text Box 2" o:spid="_x0000_s1028" type="#_x0000_t202" style="position:absolute;top:7967;width:26701;height:6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" fillcolor="#daeacf" strokecolor="#3aaa35" strokeweight=".5pt">
                  <v:textbox>
                    <w:txbxContent>
                      <w:p w14:paraId="7CADCC42" w14:textId="77777777" w:rsidR="00FA1F21" w:rsidRPr="008F61DF" w:rsidRDefault="00FA1F21" w:rsidP="00313F54">
                        <w:pPr>
                          <w:tabs>
                            <w:tab w:val="left" w:pos="4395"/>
                          </w:tabs>
                          <w:jc w:val="center"/>
                          <w:rPr>
                            <w:b/>
                            <w:color w:val="3AAA35"/>
                          </w:rPr>
                        </w:pPr>
                        <w:r w:rsidRPr="008F61DF">
                          <w:rPr>
                            <w:b/>
                            <w:color w:val="3AAA35"/>
                          </w:rPr>
                          <w:t>Wonder</w:t>
                        </w:r>
                      </w:p>
                      <w:p w14:paraId="3281F55A" w14:textId="77777777" w:rsidR="00FA1F21" w:rsidRPr="008F61DF" w:rsidRDefault="00FA1F21" w:rsidP="00313F54">
                        <w:pPr>
                          <w:tabs>
                            <w:tab w:val="left" w:pos="2552"/>
                            <w:tab w:val="left" w:pos="4395"/>
                          </w:tabs>
                          <w:rPr>
                            <w:color w:val="3AAA35"/>
                          </w:rPr>
                        </w:pPr>
                        <w:r w:rsidRPr="008F61DF">
                          <w:rPr>
                            <w:color w:val="3AAA35"/>
                          </w:rPr>
                          <w:t xml:space="preserve">Pale </w:t>
                        </w:r>
                        <w:proofErr w:type="gramStart"/>
                        <w:r w:rsidRPr="008F61DF">
                          <w:rPr>
                            <w:color w:val="3AAA35"/>
                          </w:rPr>
                          <w:t>-  RGB</w:t>
                        </w:r>
                        <w:proofErr w:type="gramEnd"/>
                        <w:r w:rsidRPr="008F61DF">
                          <w:rPr>
                            <w:color w:val="3AAA35"/>
                          </w:rPr>
                          <w:t xml:space="preserve"> 218/234/207</w:t>
                        </w:r>
                        <w:r w:rsidRPr="008F61DF">
                          <w:rPr>
                            <w:color w:val="3AAA35"/>
                          </w:rPr>
                          <w:tab/>
                        </w:r>
                        <w:r w:rsidR="00313F54" w:rsidRPr="008F61DF">
                          <w:rPr>
                            <w:color w:val="3AAA35"/>
                          </w:rPr>
                          <w:t>Hex #DAEACF</w:t>
                        </w:r>
                      </w:p>
                      <w:p w14:paraId="3EAE592F" w14:textId="77777777" w:rsidR="00FA1F21" w:rsidRPr="008F61DF" w:rsidRDefault="00FA1F21" w:rsidP="00313F54">
                        <w:pPr>
                          <w:tabs>
                            <w:tab w:val="left" w:pos="2552"/>
                            <w:tab w:val="left" w:pos="4395"/>
                          </w:tabs>
                          <w:rPr>
                            <w:color w:val="3AAA35"/>
                          </w:rPr>
                        </w:pPr>
                        <w:r w:rsidRPr="008F61DF">
                          <w:rPr>
                            <w:color w:val="3AAA35"/>
                          </w:rPr>
                          <w:t>Dark - RGB 58/170/53</w:t>
                        </w:r>
                        <w:r w:rsidRPr="008F61DF">
                          <w:rPr>
                            <w:color w:val="3AAA35"/>
                          </w:rPr>
                          <w:tab/>
                        </w:r>
                        <w:r w:rsidR="008F61DF" w:rsidRPr="008F61DF">
                          <w:rPr>
                            <w:color w:val="3AAA35"/>
                          </w:rPr>
                          <w:t>Hex #3AAA</w:t>
                        </w:r>
                        <w:r w:rsidR="008F61DF">
                          <w:rPr>
                            <w:color w:val="3AAA35"/>
                          </w:rPr>
                          <w:t>35</w:t>
                        </w:r>
                      </w:p>
                    </w:txbxContent>
                  </v:textbox>
                </v:shape>
                <v:shape id="Text Box 3" o:spid="_x0000_s1029" type="#_x0000_t202" style="position:absolute;top:16024;width:26701;height:6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" fillcolor="#f7d5cd" strokecolor="#d80c31" strokeweight=".5pt">
                  <v:textbox>
                    <w:txbxContent>
                      <w:p w14:paraId="399B8609" w14:textId="77777777" w:rsidR="00FA1F21" w:rsidRPr="008F61DF" w:rsidRDefault="00FA1F21" w:rsidP="00FA1F21">
                        <w:pPr>
                          <w:jc w:val="center"/>
                          <w:rPr>
                            <w:b/>
                            <w:color w:val="D80C31"/>
                          </w:rPr>
                        </w:pPr>
                        <w:r w:rsidRPr="008F61DF">
                          <w:rPr>
                            <w:b/>
                            <w:color w:val="D80C31"/>
                          </w:rPr>
                          <w:t>Investigate</w:t>
                        </w:r>
                      </w:p>
                      <w:p w14:paraId="1E71DDBD" w14:textId="77777777" w:rsidR="00FA1F21" w:rsidRPr="008F61DF" w:rsidRDefault="00FA1F21" w:rsidP="008F61DF">
                        <w:pPr>
                          <w:tabs>
                            <w:tab w:val="left" w:pos="2552"/>
                            <w:tab w:val="left" w:pos="4395"/>
                          </w:tabs>
                          <w:rPr>
                            <w:color w:val="D80C31"/>
                          </w:rPr>
                        </w:pPr>
                        <w:r w:rsidRPr="008F61DF">
                          <w:rPr>
                            <w:color w:val="D80C31"/>
                          </w:rPr>
                          <w:t xml:space="preserve">Pale </w:t>
                        </w:r>
                        <w:proofErr w:type="gramStart"/>
                        <w:r w:rsidRPr="008F61DF">
                          <w:rPr>
                            <w:color w:val="D80C31"/>
                          </w:rPr>
                          <w:t>-  RGB</w:t>
                        </w:r>
                        <w:proofErr w:type="gramEnd"/>
                        <w:r w:rsidRPr="008F61DF">
                          <w:rPr>
                            <w:color w:val="D80C31"/>
                          </w:rPr>
                          <w:t xml:space="preserve"> 247/213/205</w:t>
                        </w:r>
                        <w:r w:rsidRPr="008F61DF">
                          <w:rPr>
                            <w:color w:val="D80C31"/>
                          </w:rPr>
                          <w:tab/>
                        </w:r>
                        <w:r w:rsidR="008F61DF" w:rsidRPr="008F61DF">
                          <w:rPr>
                            <w:color w:val="D80C31"/>
                          </w:rPr>
                          <w:t>Hex #F7D5CD</w:t>
                        </w:r>
                      </w:p>
                      <w:p w14:paraId="115466AB" w14:textId="77777777" w:rsidR="00FA1F21" w:rsidRPr="008F61DF" w:rsidRDefault="00FA1F21" w:rsidP="008F61DF">
                        <w:pPr>
                          <w:tabs>
                            <w:tab w:val="left" w:pos="2552"/>
                            <w:tab w:val="left" w:pos="4395"/>
                          </w:tabs>
                          <w:rPr>
                            <w:color w:val="D80C31"/>
                          </w:rPr>
                        </w:pPr>
                        <w:r w:rsidRPr="008F61DF">
                          <w:rPr>
                            <w:color w:val="D80C31"/>
                          </w:rPr>
                          <w:t>Dark - RGB 216/12/49</w:t>
                        </w:r>
                        <w:r w:rsidRPr="008F61DF">
                          <w:rPr>
                            <w:color w:val="D80C31"/>
                          </w:rPr>
                          <w:tab/>
                        </w:r>
                        <w:r w:rsidR="008F61DF" w:rsidRPr="008F61DF">
                          <w:rPr>
                            <w:color w:val="D80C31"/>
                          </w:rPr>
                          <w:t>Hex #DC80C31</w:t>
                        </w:r>
                      </w:p>
                    </w:txbxContent>
                  </v:textbox>
                </v:shape>
                <v:shape id="Text Box 4" o:spid="_x0000_s1030" type="#_x0000_t202" style="position:absolute;top:24082;width:26701;height:6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" fillcolor="#d4edfc" strokecolor="#009fe3" strokeweight=".5pt">
                  <v:textbox>
                    <w:txbxContent>
                      <w:p w14:paraId="2E9763FC" w14:textId="77777777" w:rsidR="00FA1F21" w:rsidRPr="00747E20" w:rsidRDefault="00FA1F21" w:rsidP="00FA1F21">
                        <w:pPr>
                          <w:jc w:val="center"/>
                          <w:rPr>
                            <w:b/>
                            <w:color w:val="009FE3"/>
                          </w:rPr>
                        </w:pPr>
                        <w:r w:rsidRPr="00747E20">
                          <w:rPr>
                            <w:b/>
                            <w:color w:val="009FE3"/>
                          </w:rPr>
                          <w:t>Construct</w:t>
                        </w:r>
                      </w:p>
                      <w:p w14:paraId="00E37F69" w14:textId="77777777" w:rsidR="00FA1F21" w:rsidRPr="00747E20" w:rsidRDefault="00FA1F21" w:rsidP="008F61DF">
                        <w:pPr>
                          <w:tabs>
                            <w:tab w:val="left" w:pos="2552"/>
                            <w:tab w:val="left" w:pos="4395"/>
                          </w:tabs>
                          <w:rPr>
                            <w:color w:val="009FE3"/>
                          </w:rPr>
                        </w:pPr>
                        <w:r w:rsidRPr="00747E20">
                          <w:rPr>
                            <w:color w:val="009FE3"/>
                          </w:rPr>
                          <w:t xml:space="preserve">Pale </w:t>
                        </w:r>
                        <w:proofErr w:type="gramStart"/>
                        <w:r w:rsidRPr="00747E20">
                          <w:rPr>
                            <w:color w:val="009FE3"/>
                          </w:rPr>
                          <w:t>-  RGB</w:t>
                        </w:r>
                        <w:proofErr w:type="gramEnd"/>
                        <w:r w:rsidRPr="00747E20">
                          <w:rPr>
                            <w:color w:val="009FE3"/>
                          </w:rPr>
                          <w:t xml:space="preserve"> 2</w:t>
                        </w:r>
                        <w:r w:rsidR="00060983" w:rsidRPr="00747E20">
                          <w:rPr>
                            <w:color w:val="009FE3"/>
                          </w:rPr>
                          <w:t>12</w:t>
                        </w:r>
                        <w:r w:rsidRPr="00747E20">
                          <w:rPr>
                            <w:color w:val="009FE3"/>
                          </w:rPr>
                          <w:t>/2</w:t>
                        </w:r>
                        <w:r w:rsidR="00060983" w:rsidRPr="00747E20">
                          <w:rPr>
                            <w:color w:val="009FE3"/>
                          </w:rPr>
                          <w:t>37</w:t>
                        </w:r>
                        <w:r w:rsidRPr="00747E20">
                          <w:rPr>
                            <w:color w:val="009FE3"/>
                          </w:rPr>
                          <w:t>/</w:t>
                        </w:r>
                        <w:r w:rsidR="00060983" w:rsidRPr="00747E20">
                          <w:rPr>
                            <w:color w:val="009FE3"/>
                          </w:rPr>
                          <w:t>252</w:t>
                        </w:r>
                        <w:r w:rsidRPr="00747E20">
                          <w:rPr>
                            <w:color w:val="009FE3"/>
                          </w:rPr>
                          <w:tab/>
                        </w:r>
                        <w:r w:rsidR="008F61DF" w:rsidRPr="00747E20">
                          <w:rPr>
                            <w:color w:val="009FE3"/>
                          </w:rPr>
                          <w:t>Hex #</w:t>
                        </w:r>
                        <w:r w:rsidR="00747E20" w:rsidRPr="00747E20">
                          <w:rPr>
                            <w:color w:val="009FE3"/>
                          </w:rPr>
                          <w:t>D4EDFC</w:t>
                        </w:r>
                      </w:p>
                      <w:p w14:paraId="329B8FD9" w14:textId="77777777" w:rsidR="00FA1F21" w:rsidRPr="00747E20" w:rsidRDefault="00FA1F21" w:rsidP="008F61DF">
                        <w:pPr>
                          <w:tabs>
                            <w:tab w:val="left" w:pos="2552"/>
                            <w:tab w:val="left" w:pos="4395"/>
                          </w:tabs>
                          <w:rPr>
                            <w:color w:val="009FE3"/>
                          </w:rPr>
                        </w:pPr>
                        <w:r w:rsidRPr="00747E20">
                          <w:rPr>
                            <w:color w:val="009FE3"/>
                          </w:rPr>
                          <w:t xml:space="preserve">Dark - RGB </w:t>
                        </w:r>
                        <w:r w:rsidR="00060983" w:rsidRPr="00747E20">
                          <w:rPr>
                            <w:color w:val="009FE3"/>
                          </w:rPr>
                          <w:t>0</w:t>
                        </w:r>
                        <w:r w:rsidRPr="00747E20">
                          <w:rPr>
                            <w:color w:val="009FE3"/>
                          </w:rPr>
                          <w:t>/1</w:t>
                        </w:r>
                        <w:r w:rsidR="00060983" w:rsidRPr="00747E20">
                          <w:rPr>
                            <w:color w:val="009FE3"/>
                          </w:rPr>
                          <w:t>59</w:t>
                        </w:r>
                        <w:r w:rsidRPr="00747E20">
                          <w:rPr>
                            <w:color w:val="009FE3"/>
                          </w:rPr>
                          <w:t>/</w:t>
                        </w:r>
                        <w:r w:rsidR="00060983" w:rsidRPr="00747E20">
                          <w:rPr>
                            <w:color w:val="009FE3"/>
                          </w:rPr>
                          <w:t>227</w:t>
                        </w:r>
                        <w:r w:rsidR="00DE1FA3">
                          <w:rPr>
                            <w:color w:val="009FE3"/>
                          </w:rPr>
                          <w:tab/>
                        </w:r>
                        <w:r w:rsidR="008F61DF" w:rsidRPr="00747E20">
                          <w:rPr>
                            <w:color w:val="009FE3"/>
                          </w:rPr>
                          <w:t>Hex #</w:t>
                        </w:r>
                        <w:r w:rsidR="00747E20" w:rsidRPr="00747E20">
                          <w:rPr>
                            <w:color w:val="009FE3"/>
                          </w:rPr>
                          <w:t>009FE3</w:t>
                        </w:r>
                      </w:p>
                    </w:txbxContent>
                  </v:textbox>
                </v:shape>
                <v:shape id="Text Box 5" o:spid="_x0000_s1031" type="#_x0000_t202" style="position:absolute;top:32139;width:26701;height:6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" fillcolor="#fadeec" strokecolor="#ec619f" strokeweight=".5pt">
                  <v:textbox>
                    <w:txbxContent>
                      <w:p w14:paraId="60BD0B17" w14:textId="77777777" w:rsidR="00FA1F21" w:rsidRPr="00DE1FA3" w:rsidRDefault="00FA1F21" w:rsidP="00FA1F21">
                        <w:pPr>
                          <w:jc w:val="center"/>
                          <w:rPr>
                            <w:b/>
                            <w:color w:val="EC619F"/>
                          </w:rPr>
                        </w:pPr>
                        <w:r w:rsidRPr="00DE1FA3">
                          <w:rPr>
                            <w:b/>
                            <w:color w:val="EC619F"/>
                          </w:rPr>
                          <w:t>Express</w:t>
                        </w:r>
                      </w:p>
                      <w:p w14:paraId="4F5F4B58" w14:textId="77777777" w:rsidR="00FA1F21" w:rsidRPr="00DE1FA3" w:rsidRDefault="00FA1F21" w:rsidP="008F61DF">
                        <w:pPr>
                          <w:tabs>
                            <w:tab w:val="left" w:pos="2552"/>
                            <w:tab w:val="left" w:pos="4395"/>
                          </w:tabs>
                          <w:rPr>
                            <w:color w:val="EC619F"/>
                          </w:rPr>
                        </w:pPr>
                        <w:r w:rsidRPr="00DE1FA3">
                          <w:rPr>
                            <w:color w:val="EC619F"/>
                          </w:rPr>
                          <w:t xml:space="preserve">Pale </w:t>
                        </w:r>
                        <w:proofErr w:type="gramStart"/>
                        <w:r w:rsidRPr="00DE1FA3">
                          <w:rPr>
                            <w:color w:val="EC619F"/>
                          </w:rPr>
                          <w:t>-  RGB</w:t>
                        </w:r>
                        <w:proofErr w:type="gramEnd"/>
                        <w:r w:rsidRPr="00DE1FA3">
                          <w:rPr>
                            <w:color w:val="EC619F"/>
                          </w:rPr>
                          <w:t xml:space="preserve"> 25</w:t>
                        </w:r>
                        <w:r w:rsidR="00060983" w:rsidRPr="00DE1FA3">
                          <w:rPr>
                            <w:color w:val="EC619F"/>
                          </w:rPr>
                          <w:t>0</w:t>
                        </w:r>
                        <w:r w:rsidRPr="00DE1FA3">
                          <w:rPr>
                            <w:color w:val="EC619F"/>
                          </w:rPr>
                          <w:t>/22</w:t>
                        </w:r>
                        <w:r w:rsidR="00060983" w:rsidRPr="00DE1FA3">
                          <w:rPr>
                            <w:color w:val="EC619F"/>
                          </w:rPr>
                          <w:t>2</w:t>
                        </w:r>
                        <w:r w:rsidRPr="00DE1FA3">
                          <w:rPr>
                            <w:color w:val="EC619F"/>
                          </w:rPr>
                          <w:t>/</w:t>
                        </w:r>
                        <w:r w:rsidR="00060983" w:rsidRPr="00DE1FA3">
                          <w:rPr>
                            <w:color w:val="EC619F"/>
                          </w:rPr>
                          <w:t>236</w:t>
                        </w:r>
                        <w:r w:rsidRPr="00DE1FA3">
                          <w:rPr>
                            <w:color w:val="EC619F"/>
                          </w:rPr>
                          <w:tab/>
                        </w:r>
                        <w:r w:rsidR="008F61DF" w:rsidRPr="00DE1FA3">
                          <w:rPr>
                            <w:color w:val="EC619F"/>
                          </w:rPr>
                          <w:t>Hex #</w:t>
                        </w:r>
                        <w:r w:rsidR="00DE1FA3" w:rsidRPr="00DE1FA3">
                          <w:rPr>
                            <w:color w:val="EC619F"/>
                          </w:rPr>
                          <w:t>FADEEC</w:t>
                        </w:r>
                      </w:p>
                      <w:p w14:paraId="15DA4E95" w14:textId="77777777" w:rsidR="00FA1F21" w:rsidRPr="00DE1FA3" w:rsidRDefault="00FA1F21" w:rsidP="008F61DF">
                        <w:pPr>
                          <w:tabs>
                            <w:tab w:val="left" w:pos="2552"/>
                            <w:tab w:val="left" w:pos="4395"/>
                          </w:tabs>
                          <w:rPr>
                            <w:color w:val="EC619F"/>
                          </w:rPr>
                        </w:pPr>
                        <w:r w:rsidRPr="00DE1FA3">
                          <w:rPr>
                            <w:color w:val="EC619F"/>
                          </w:rPr>
                          <w:t>Dark - RGB 2</w:t>
                        </w:r>
                        <w:r w:rsidR="00060983" w:rsidRPr="00DE1FA3">
                          <w:rPr>
                            <w:color w:val="EC619F"/>
                          </w:rPr>
                          <w:t>36</w:t>
                        </w:r>
                        <w:r w:rsidRPr="00DE1FA3">
                          <w:rPr>
                            <w:color w:val="EC619F"/>
                          </w:rPr>
                          <w:t>/</w:t>
                        </w:r>
                        <w:r w:rsidR="00060983" w:rsidRPr="00DE1FA3">
                          <w:rPr>
                            <w:color w:val="EC619F"/>
                          </w:rPr>
                          <w:t>97</w:t>
                        </w:r>
                        <w:r w:rsidRPr="00DE1FA3">
                          <w:rPr>
                            <w:color w:val="EC619F"/>
                          </w:rPr>
                          <w:t>/</w:t>
                        </w:r>
                        <w:r w:rsidR="00060983" w:rsidRPr="00DE1FA3">
                          <w:rPr>
                            <w:color w:val="EC619F"/>
                          </w:rPr>
                          <w:t>159</w:t>
                        </w:r>
                        <w:r w:rsidRPr="00DE1FA3">
                          <w:rPr>
                            <w:color w:val="EC619F"/>
                          </w:rPr>
                          <w:tab/>
                        </w:r>
                        <w:r w:rsidR="008F61DF" w:rsidRPr="00DE1FA3">
                          <w:rPr>
                            <w:color w:val="EC619F"/>
                          </w:rPr>
                          <w:t>Hex #</w:t>
                        </w:r>
                        <w:r w:rsidR="00747E20" w:rsidRPr="00DE1FA3">
                          <w:rPr>
                            <w:color w:val="EC619F"/>
                          </w:rPr>
                          <w:t>EC619F</w:t>
                        </w:r>
                      </w:p>
                    </w:txbxContent>
                  </v:textbox>
                </v:shape>
                <v:shape id="Text Box 6" o:spid="_x0000_s1032" type="#_x0000_t202" style="position:absolute;top:40197;width:26701;height:6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" fillcolor="#ddd1e8" strokecolor="#662483" strokeweight=".5pt">
                  <v:textbox>
                    <w:txbxContent>
                      <w:p w14:paraId="73FAF9F6" w14:textId="77777777" w:rsidR="00FA1F21" w:rsidRPr="00AC3970" w:rsidRDefault="00FA1F21" w:rsidP="00FA1F21">
                        <w:pPr>
                          <w:jc w:val="center"/>
                          <w:rPr>
                            <w:b/>
                            <w:color w:val="662483"/>
                          </w:rPr>
                        </w:pPr>
                        <w:r w:rsidRPr="00AC3970">
                          <w:rPr>
                            <w:b/>
                            <w:color w:val="662483"/>
                          </w:rPr>
                          <w:t>Reflect</w:t>
                        </w:r>
                      </w:p>
                      <w:p w14:paraId="7E545231" w14:textId="77777777" w:rsidR="00FA1F21" w:rsidRPr="00AC3970" w:rsidRDefault="00FA1F21" w:rsidP="008F61DF">
                        <w:pPr>
                          <w:tabs>
                            <w:tab w:val="left" w:pos="2552"/>
                            <w:tab w:val="left" w:pos="4395"/>
                          </w:tabs>
                          <w:rPr>
                            <w:color w:val="662483"/>
                          </w:rPr>
                        </w:pPr>
                        <w:r w:rsidRPr="00AC3970">
                          <w:rPr>
                            <w:color w:val="662483"/>
                          </w:rPr>
                          <w:t xml:space="preserve">Pale </w:t>
                        </w:r>
                        <w:proofErr w:type="gramStart"/>
                        <w:r w:rsidRPr="00AC3970">
                          <w:rPr>
                            <w:color w:val="662483"/>
                          </w:rPr>
                          <w:t>-  RGB</w:t>
                        </w:r>
                        <w:proofErr w:type="gramEnd"/>
                        <w:r w:rsidRPr="00AC3970">
                          <w:rPr>
                            <w:color w:val="662483"/>
                          </w:rPr>
                          <w:t xml:space="preserve"> </w:t>
                        </w:r>
                        <w:r w:rsidR="00060983" w:rsidRPr="00AC3970">
                          <w:rPr>
                            <w:color w:val="662483"/>
                          </w:rPr>
                          <w:t>221/209/232</w:t>
                        </w:r>
                        <w:r w:rsidRPr="00AC3970">
                          <w:rPr>
                            <w:color w:val="662483"/>
                          </w:rPr>
                          <w:tab/>
                        </w:r>
                        <w:r w:rsidR="008F61DF" w:rsidRPr="00AC3970">
                          <w:rPr>
                            <w:color w:val="662483"/>
                          </w:rPr>
                          <w:t>Hex #</w:t>
                        </w:r>
                        <w:r w:rsidR="0077146A" w:rsidRPr="00AC3970">
                          <w:rPr>
                            <w:color w:val="662483"/>
                          </w:rPr>
                          <w:t>DDD1E8</w:t>
                        </w:r>
                      </w:p>
                      <w:p w14:paraId="03E21D83" w14:textId="77777777" w:rsidR="00FA1F21" w:rsidRPr="00AC3970" w:rsidRDefault="00FA1F21" w:rsidP="008F61DF">
                        <w:pPr>
                          <w:tabs>
                            <w:tab w:val="left" w:pos="2552"/>
                            <w:tab w:val="left" w:pos="4395"/>
                          </w:tabs>
                          <w:rPr>
                            <w:color w:val="662483"/>
                          </w:rPr>
                        </w:pPr>
                        <w:r w:rsidRPr="00AC3970">
                          <w:rPr>
                            <w:color w:val="662483"/>
                          </w:rPr>
                          <w:t xml:space="preserve">Dark - RGB </w:t>
                        </w:r>
                        <w:r w:rsidR="00060983" w:rsidRPr="00AC3970">
                          <w:rPr>
                            <w:color w:val="662483"/>
                          </w:rPr>
                          <w:t>102/36/131</w:t>
                        </w:r>
                        <w:r w:rsidRPr="00AC3970">
                          <w:rPr>
                            <w:color w:val="662483"/>
                          </w:rPr>
                          <w:tab/>
                        </w:r>
                        <w:r w:rsidR="008F61DF" w:rsidRPr="00AC3970">
                          <w:rPr>
                            <w:color w:val="662483"/>
                          </w:rPr>
                          <w:t>Hex #</w:t>
                        </w:r>
                        <w:r w:rsidR="0077146A" w:rsidRPr="00AC3970">
                          <w:rPr>
                            <w:color w:val="662483"/>
                          </w:rPr>
                          <w:t>662483</w:t>
                        </w:r>
                      </w:p>
                    </w:txbxContent>
                  </v:textbox>
                </v:shape>
              </v:group>
            </w:pict>
          </mc:Fallback>
        </mc:AlternateContent>
      </w:r>
    </w:p>
    <w:p w14:paraId="26B87A44" w14:textId="4ABB018E" w:rsidR="00081466" w:rsidRDefault="00081466" w:rsidP="00081466">
      <w:pPr>
        <w:jc w:val="center"/>
      </w:pPr>
    </w:p>
    <w:p w14:paraId="0E374146" w14:textId="60C55298" w:rsidR="00E576AE" w:rsidRPr="006A46F9" w:rsidRDefault="00EA2B72" w:rsidP="006823E3">
      <w:pPr>
        <w:rPr>
          <w:sz w:val="2"/>
          <w:szCs w:val="2"/>
        </w:rPr>
      </w:pPr>
      <w:r>
        <w:rPr>
          <w:b/>
          <w:noProof/>
          <w:color w:val="8071FF"/>
          <w:sz w:val="28"/>
          <w:szCs w:val="28"/>
        </w:rPr>
        <mc:AlternateContent>
          <mc:Choice Requires="wps">
            <w:drawing>
              <wp:anchor distT="0" distB="0" distL="114300" distR="114300" simplePos="0" relativeHeight="251672576" behindDoc="0" locked="0" layoutInCell="1" allowOverlap="1" wp14:anchorId="20E856FB" wp14:editId="5F761C2C">
                <wp:simplePos x="0" y="0"/>
                <wp:positionH relativeFrom="column">
                  <wp:posOffset>2964180</wp:posOffset>
                </wp:positionH>
                <wp:positionV relativeFrom="paragraph">
                  <wp:posOffset>6844502</wp:posOffset>
                </wp:positionV>
                <wp:extent cx="3494405" cy="1837690"/>
                <wp:effectExtent l="0" t="0" r="10795" b="41910"/>
                <wp:wrapNone/>
                <wp:docPr id="14" name="Rectangular Callout 8"/>
                <wp:cNvGraphicFramePr/>
                <a:graphic xmlns:a="http://schemas.openxmlformats.org/drawingml/2006/main">
                  <a:graphicData uri="http://schemas.microsoft.com/office/word/2010/wordprocessingShape">
                    <wps:wsp>
                      <wps:cNvSpPr/>
                      <wps:spPr>
                        <a:xfrm>
                          <a:off x="0" y="0"/>
                          <a:ext cx="3494405" cy="1837690"/>
                        </a:xfrm>
                        <a:custGeom>
                          <a:avLst/>
                          <a:gdLst>
                            <a:gd name="connsiteX0" fmla="*/ 0 w 6445885"/>
                            <a:gd name="connsiteY0" fmla="*/ 0 h 2090420"/>
                            <a:gd name="connsiteX1" fmla="*/ 1074314 w 6445885"/>
                            <a:gd name="connsiteY1" fmla="*/ 0 h 2090420"/>
                            <a:gd name="connsiteX2" fmla="*/ 1074314 w 6445885"/>
                            <a:gd name="connsiteY2" fmla="*/ 0 h 2090420"/>
                            <a:gd name="connsiteX3" fmla="*/ 2685785 w 6445885"/>
                            <a:gd name="connsiteY3" fmla="*/ 0 h 2090420"/>
                            <a:gd name="connsiteX4" fmla="*/ 6445885 w 6445885"/>
                            <a:gd name="connsiteY4" fmla="*/ 0 h 2090420"/>
                            <a:gd name="connsiteX5" fmla="*/ 6445885 w 6445885"/>
                            <a:gd name="connsiteY5" fmla="*/ 1219412 h 2090420"/>
                            <a:gd name="connsiteX6" fmla="*/ 6445885 w 6445885"/>
                            <a:gd name="connsiteY6" fmla="*/ 1219412 h 2090420"/>
                            <a:gd name="connsiteX7" fmla="*/ 6445885 w 6445885"/>
                            <a:gd name="connsiteY7" fmla="*/ 1742017 h 2090420"/>
                            <a:gd name="connsiteX8" fmla="*/ 6445885 w 6445885"/>
                            <a:gd name="connsiteY8" fmla="*/ 2090420 h 2090420"/>
                            <a:gd name="connsiteX9" fmla="*/ 2685785 w 6445885"/>
                            <a:gd name="connsiteY9" fmla="*/ 2090420 h 2090420"/>
                            <a:gd name="connsiteX10" fmla="*/ 1185914 w 6445885"/>
                            <a:gd name="connsiteY10" fmla="*/ 3132223 h 2090420"/>
                            <a:gd name="connsiteX11" fmla="*/ 1074314 w 6445885"/>
                            <a:gd name="connsiteY11" fmla="*/ 2090420 h 2090420"/>
                            <a:gd name="connsiteX12" fmla="*/ 0 w 6445885"/>
                            <a:gd name="connsiteY12" fmla="*/ 2090420 h 2090420"/>
                            <a:gd name="connsiteX13" fmla="*/ 0 w 6445885"/>
                            <a:gd name="connsiteY13" fmla="*/ 1742017 h 2090420"/>
                            <a:gd name="connsiteX14" fmla="*/ 0 w 6445885"/>
                            <a:gd name="connsiteY14" fmla="*/ 1219412 h 2090420"/>
                            <a:gd name="connsiteX15" fmla="*/ 0 w 6445885"/>
                            <a:gd name="connsiteY15" fmla="*/ 1219412 h 2090420"/>
                            <a:gd name="connsiteX16" fmla="*/ 0 w 6445885"/>
                            <a:gd name="connsiteY16" fmla="*/ 0 h 2090420"/>
                            <a:gd name="connsiteX0" fmla="*/ 0 w 6445885"/>
                            <a:gd name="connsiteY0" fmla="*/ 0 h 3132223"/>
                            <a:gd name="connsiteX1" fmla="*/ 1074314 w 6445885"/>
                            <a:gd name="connsiteY1" fmla="*/ 0 h 3132223"/>
                            <a:gd name="connsiteX2" fmla="*/ 1074314 w 6445885"/>
                            <a:gd name="connsiteY2" fmla="*/ 0 h 3132223"/>
                            <a:gd name="connsiteX3" fmla="*/ 2685785 w 6445885"/>
                            <a:gd name="connsiteY3" fmla="*/ 0 h 3132223"/>
                            <a:gd name="connsiteX4" fmla="*/ 6445885 w 6445885"/>
                            <a:gd name="connsiteY4" fmla="*/ 0 h 3132223"/>
                            <a:gd name="connsiteX5" fmla="*/ 6445885 w 6445885"/>
                            <a:gd name="connsiteY5" fmla="*/ 1219412 h 3132223"/>
                            <a:gd name="connsiteX6" fmla="*/ 6445885 w 6445885"/>
                            <a:gd name="connsiteY6" fmla="*/ 1219412 h 3132223"/>
                            <a:gd name="connsiteX7" fmla="*/ 6445885 w 6445885"/>
                            <a:gd name="connsiteY7" fmla="*/ 1742017 h 3132223"/>
                            <a:gd name="connsiteX8" fmla="*/ 6445885 w 6445885"/>
                            <a:gd name="connsiteY8" fmla="*/ 2090420 h 3132223"/>
                            <a:gd name="connsiteX9" fmla="*/ 2685785 w 6445885"/>
                            <a:gd name="connsiteY9" fmla="*/ 2090420 h 3132223"/>
                            <a:gd name="connsiteX10" fmla="*/ 1185914 w 6445885"/>
                            <a:gd name="connsiteY10" fmla="*/ 3132223 h 3132223"/>
                            <a:gd name="connsiteX11" fmla="*/ 2024928 w 6445885"/>
                            <a:gd name="connsiteY11" fmla="*/ 2090420 h 3132223"/>
                            <a:gd name="connsiteX12" fmla="*/ 0 w 6445885"/>
                            <a:gd name="connsiteY12" fmla="*/ 2090420 h 3132223"/>
                            <a:gd name="connsiteX13" fmla="*/ 0 w 6445885"/>
                            <a:gd name="connsiteY13" fmla="*/ 1742017 h 3132223"/>
                            <a:gd name="connsiteX14" fmla="*/ 0 w 6445885"/>
                            <a:gd name="connsiteY14" fmla="*/ 1219412 h 3132223"/>
                            <a:gd name="connsiteX15" fmla="*/ 0 w 6445885"/>
                            <a:gd name="connsiteY15" fmla="*/ 1219412 h 3132223"/>
                            <a:gd name="connsiteX16" fmla="*/ 0 w 6445885"/>
                            <a:gd name="connsiteY16" fmla="*/ 0 h 3132223"/>
                            <a:gd name="connsiteX0" fmla="*/ 0 w 6445885"/>
                            <a:gd name="connsiteY0" fmla="*/ 0 h 4341897"/>
                            <a:gd name="connsiteX1" fmla="*/ 1074314 w 6445885"/>
                            <a:gd name="connsiteY1" fmla="*/ 0 h 4341897"/>
                            <a:gd name="connsiteX2" fmla="*/ 1074314 w 6445885"/>
                            <a:gd name="connsiteY2" fmla="*/ 0 h 4341897"/>
                            <a:gd name="connsiteX3" fmla="*/ 2685785 w 6445885"/>
                            <a:gd name="connsiteY3" fmla="*/ 0 h 4341897"/>
                            <a:gd name="connsiteX4" fmla="*/ 6445885 w 6445885"/>
                            <a:gd name="connsiteY4" fmla="*/ 0 h 4341897"/>
                            <a:gd name="connsiteX5" fmla="*/ 6445885 w 6445885"/>
                            <a:gd name="connsiteY5" fmla="*/ 1219412 h 4341897"/>
                            <a:gd name="connsiteX6" fmla="*/ 6445885 w 6445885"/>
                            <a:gd name="connsiteY6" fmla="*/ 1219412 h 4341897"/>
                            <a:gd name="connsiteX7" fmla="*/ 6445885 w 6445885"/>
                            <a:gd name="connsiteY7" fmla="*/ 1742017 h 4341897"/>
                            <a:gd name="connsiteX8" fmla="*/ 6445885 w 6445885"/>
                            <a:gd name="connsiteY8" fmla="*/ 2090420 h 4341897"/>
                            <a:gd name="connsiteX9" fmla="*/ 2685785 w 6445885"/>
                            <a:gd name="connsiteY9" fmla="*/ 2090420 h 4341897"/>
                            <a:gd name="connsiteX10" fmla="*/ 799131 w 6445885"/>
                            <a:gd name="connsiteY10" fmla="*/ 4341897 h 4341897"/>
                            <a:gd name="connsiteX11" fmla="*/ 2024928 w 6445885"/>
                            <a:gd name="connsiteY11" fmla="*/ 2090420 h 4341897"/>
                            <a:gd name="connsiteX12" fmla="*/ 0 w 6445885"/>
                            <a:gd name="connsiteY12" fmla="*/ 2090420 h 4341897"/>
                            <a:gd name="connsiteX13" fmla="*/ 0 w 6445885"/>
                            <a:gd name="connsiteY13" fmla="*/ 1742017 h 4341897"/>
                            <a:gd name="connsiteX14" fmla="*/ 0 w 6445885"/>
                            <a:gd name="connsiteY14" fmla="*/ 1219412 h 4341897"/>
                            <a:gd name="connsiteX15" fmla="*/ 0 w 6445885"/>
                            <a:gd name="connsiteY15" fmla="*/ 1219412 h 4341897"/>
                            <a:gd name="connsiteX16" fmla="*/ 0 w 6445885"/>
                            <a:gd name="connsiteY16" fmla="*/ 0 h 4341897"/>
                            <a:gd name="connsiteX0" fmla="*/ 0 w 6445885"/>
                            <a:gd name="connsiteY0" fmla="*/ 0 h 2569587"/>
                            <a:gd name="connsiteX1" fmla="*/ 1074314 w 6445885"/>
                            <a:gd name="connsiteY1" fmla="*/ 0 h 2569587"/>
                            <a:gd name="connsiteX2" fmla="*/ 1074314 w 6445885"/>
                            <a:gd name="connsiteY2" fmla="*/ 0 h 2569587"/>
                            <a:gd name="connsiteX3" fmla="*/ 2685785 w 6445885"/>
                            <a:gd name="connsiteY3" fmla="*/ 0 h 2569587"/>
                            <a:gd name="connsiteX4" fmla="*/ 6445885 w 6445885"/>
                            <a:gd name="connsiteY4" fmla="*/ 0 h 2569587"/>
                            <a:gd name="connsiteX5" fmla="*/ 6445885 w 6445885"/>
                            <a:gd name="connsiteY5" fmla="*/ 1219412 h 2569587"/>
                            <a:gd name="connsiteX6" fmla="*/ 6445885 w 6445885"/>
                            <a:gd name="connsiteY6" fmla="*/ 1219412 h 2569587"/>
                            <a:gd name="connsiteX7" fmla="*/ 6445885 w 6445885"/>
                            <a:gd name="connsiteY7" fmla="*/ 1742017 h 2569587"/>
                            <a:gd name="connsiteX8" fmla="*/ 6445885 w 6445885"/>
                            <a:gd name="connsiteY8" fmla="*/ 2090420 h 2569587"/>
                            <a:gd name="connsiteX9" fmla="*/ 2685785 w 6445885"/>
                            <a:gd name="connsiteY9" fmla="*/ 2090420 h 2569587"/>
                            <a:gd name="connsiteX10" fmla="*/ 3335245 w 6445885"/>
                            <a:gd name="connsiteY10" fmla="*/ 2569587 h 2569587"/>
                            <a:gd name="connsiteX11" fmla="*/ 2024928 w 6445885"/>
                            <a:gd name="connsiteY11" fmla="*/ 2090420 h 2569587"/>
                            <a:gd name="connsiteX12" fmla="*/ 0 w 6445885"/>
                            <a:gd name="connsiteY12" fmla="*/ 2090420 h 2569587"/>
                            <a:gd name="connsiteX13" fmla="*/ 0 w 6445885"/>
                            <a:gd name="connsiteY13" fmla="*/ 1742017 h 2569587"/>
                            <a:gd name="connsiteX14" fmla="*/ 0 w 6445885"/>
                            <a:gd name="connsiteY14" fmla="*/ 1219412 h 2569587"/>
                            <a:gd name="connsiteX15" fmla="*/ 0 w 6445885"/>
                            <a:gd name="connsiteY15" fmla="*/ 1219412 h 2569587"/>
                            <a:gd name="connsiteX16" fmla="*/ 0 w 6445885"/>
                            <a:gd name="connsiteY16" fmla="*/ 0 h 2569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445885" h="2569587">
                              <a:moveTo>
                                <a:pt x="0" y="0"/>
                              </a:moveTo>
                              <a:lnTo>
                                <a:pt x="1074314" y="0"/>
                              </a:lnTo>
                              <a:lnTo>
                                <a:pt x="1074314" y="0"/>
                              </a:lnTo>
                              <a:lnTo>
                                <a:pt x="2685785" y="0"/>
                              </a:lnTo>
                              <a:lnTo>
                                <a:pt x="6445885" y="0"/>
                              </a:lnTo>
                              <a:lnTo>
                                <a:pt x="6445885" y="1219412"/>
                              </a:lnTo>
                              <a:lnTo>
                                <a:pt x="6445885" y="1219412"/>
                              </a:lnTo>
                              <a:lnTo>
                                <a:pt x="6445885" y="1742017"/>
                              </a:lnTo>
                              <a:lnTo>
                                <a:pt x="6445885" y="2090420"/>
                              </a:lnTo>
                              <a:lnTo>
                                <a:pt x="2685785" y="2090420"/>
                              </a:lnTo>
                              <a:lnTo>
                                <a:pt x="3335245" y="2569587"/>
                              </a:lnTo>
                              <a:lnTo>
                                <a:pt x="2024928" y="2090420"/>
                              </a:lnTo>
                              <a:lnTo>
                                <a:pt x="0" y="2090420"/>
                              </a:lnTo>
                              <a:lnTo>
                                <a:pt x="0" y="1742017"/>
                              </a:lnTo>
                              <a:lnTo>
                                <a:pt x="0" y="1219412"/>
                              </a:lnTo>
                              <a:lnTo>
                                <a:pt x="0" y="1219412"/>
                              </a:lnTo>
                              <a:lnTo>
                                <a:pt x="0" y="0"/>
                              </a:lnTo>
                              <a:close/>
                            </a:path>
                          </a:pathLst>
                        </a:custGeom>
                        <a:solidFill>
                          <a:srgbClr val="F9F9F9"/>
                        </a:solidFill>
                        <a:ln>
                          <a:solidFill>
                            <a:srgbClr val="AA1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07FFA" w14:textId="77777777" w:rsidR="00EA2B72" w:rsidRDefault="00EA2B72" w:rsidP="00EA2B72">
                            <w:pPr>
                              <w:rPr>
                                <w:color w:val="000000" w:themeColor="text1"/>
                              </w:rPr>
                            </w:pPr>
                            <w:r>
                              <w:rPr>
                                <w:color w:val="000000" w:themeColor="text1"/>
                              </w:rPr>
                              <w:t>The coloured circles are layered over a grey circle background. To ‘grey out’ the stages that aren’t present in your resource:</w:t>
                            </w:r>
                          </w:p>
                          <w:p w14:paraId="044A559E" w14:textId="77777777" w:rsidR="00EA2B72" w:rsidRDefault="00EA2B72" w:rsidP="00EA2B72">
                            <w:pPr>
                              <w:pStyle w:val="ListParagraph"/>
                              <w:numPr>
                                <w:ilvl w:val="0"/>
                                <w:numId w:val="3"/>
                              </w:numPr>
                              <w:rPr>
                                <w:color w:val="000000" w:themeColor="text1"/>
                              </w:rPr>
                            </w:pPr>
                            <w:r>
                              <w:rPr>
                                <w:color w:val="000000" w:themeColor="text1"/>
                              </w:rPr>
                              <w:t>Open the footer</w:t>
                            </w:r>
                          </w:p>
                          <w:p w14:paraId="32C33FED" w14:textId="77777777" w:rsidR="00EA2B72" w:rsidRDefault="00EA2B72" w:rsidP="00EA2B72">
                            <w:pPr>
                              <w:pStyle w:val="ListParagraph"/>
                              <w:numPr>
                                <w:ilvl w:val="0"/>
                                <w:numId w:val="3"/>
                              </w:numPr>
                              <w:rPr>
                                <w:color w:val="000000" w:themeColor="text1"/>
                              </w:rPr>
                            </w:pPr>
                            <w:r>
                              <w:rPr>
                                <w:color w:val="000000" w:themeColor="text1"/>
                              </w:rPr>
                              <w:t>Click once to select the whole circle group</w:t>
                            </w:r>
                          </w:p>
                          <w:p w14:paraId="0778436A" w14:textId="77777777" w:rsidR="00EA2B72" w:rsidRDefault="00EA2B72" w:rsidP="00EA2B72">
                            <w:pPr>
                              <w:pStyle w:val="ListParagraph"/>
                              <w:numPr>
                                <w:ilvl w:val="0"/>
                                <w:numId w:val="3"/>
                              </w:numPr>
                              <w:rPr>
                                <w:color w:val="000000" w:themeColor="text1"/>
                              </w:rPr>
                            </w:pPr>
                            <w:r>
                              <w:rPr>
                                <w:color w:val="000000" w:themeColor="text1"/>
                              </w:rPr>
                              <w:t>Click again on the circle you don’t want</w:t>
                            </w:r>
                          </w:p>
                          <w:p w14:paraId="2BBEE498" w14:textId="77777777" w:rsidR="00EA2B72" w:rsidRPr="005D4DB7" w:rsidRDefault="00EA2B72" w:rsidP="00EA2B72">
                            <w:pPr>
                              <w:pStyle w:val="ListParagraph"/>
                              <w:numPr>
                                <w:ilvl w:val="0"/>
                                <w:numId w:val="3"/>
                              </w:numPr>
                              <w:rPr>
                                <w:color w:val="000000" w:themeColor="text1"/>
                              </w:rPr>
                            </w:pPr>
                            <w:r>
                              <w:rPr>
                                <w:color w:val="000000" w:themeColor="text1"/>
                              </w:rPr>
                              <w:t>Delete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56FB" id="Rectangular Callout 8" o:spid="_x0000_s1033" style="position:absolute;margin-left:233.4pt;margin-top:538.95pt;width:275.15pt;height:14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5885,256958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" adj="-11796480,,5400" path="m,l1074314,r,l2685785,,6445885,r,1219412l6445885,1219412r,522605l6445885,2090420r-3760100,l3335245,2569587,2024928,2090420,,2090420,,1742017,,1219412r,l,xe" fillcolor="#f9f9f9" strokecolor="#aa1124" strokeweight="1pt">
                <v:stroke joinstyle="miter"/>
                <v:formulas/>
                <v:path arrowok="t" o:connecttype="custom" o:connectlocs="0,0;582401,0;582401,0;1456002,0;3494405,0;3494405,872086;3494405,872086;3494405,1245837;3494405,1495004;1456002,1495004;1808083,1837690;1097742,1495004;0,1495004;0,1245837;0,872086;0,872086;0,0" o:connectangles="0,0,0,0,0,0,0,0,0,0,0,0,0,0,0,0,0" textboxrect="0,0,6445885,2569587"/>
                <v:textbox>
                  <w:txbxContent>
                    <w:p w14:paraId="2D507FFA" w14:textId="77777777" w:rsidR="00EA2B72" w:rsidRDefault="00EA2B72" w:rsidP="00EA2B72">
                      <w:pPr>
                        <w:rPr>
                          <w:color w:val="000000" w:themeColor="text1"/>
                        </w:rPr>
                      </w:pPr>
                      <w:r>
                        <w:rPr>
                          <w:color w:val="000000" w:themeColor="text1"/>
                        </w:rPr>
                        <w:t>The coloured circles are layered over a grey circle background. To ‘grey out’ the stages that aren’t present in your resource:</w:t>
                      </w:r>
                    </w:p>
                    <w:p w14:paraId="044A559E" w14:textId="77777777" w:rsidR="00EA2B72" w:rsidRDefault="00EA2B72" w:rsidP="00EA2B72">
                      <w:pPr>
                        <w:pStyle w:val="ListParagraph"/>
                        <w:numPr>
                          <w:ilvl w:val="0"/>
                          <w:numId w:val="3"/>
                        </w:numPr>
                        <w:rPr>
                          <w:color w:val="000000" w:themeColor="text1"/>
                        </w:rPr>
                      </w:pPr>
                      <w:r>
                        <w:rPr>
                          <w:color w:val="000000" w:themeColor="text1"/>
                        </w:rPr>
                        <w:t>Open the footer</w:t>
                      </w:r>
                    </w:p>
                    <w:p w14:paraId="32C33FED" w14:textId="77777777" w:rsidR="00EA2B72" w:rsidRDefault="00EA2B72" w:rsidP="00EA2B72">
                      <w:pPr>
                        <w:pStyle w:val="ListParagraph"/>
                        <w:numPr>
                          <w:ilvl w:val="0"/>
                          <w:numId w:val="3"/>
                        </w:numPr>
                        <w:rPr>
                          <w:color w:val="000000" w:themeColor="text1"/>
                        </w:rPr>
                      </w:pPr>
                      <w:r>
                        <w:rPr>
                          <w:color w:val="000000" w:themeColor="text1"/>
                        </w:rPr>
                        <w:t>Click once to select the whole circle group</w:t>
                      </w:r>
                    </w:p>
                    <w:p w14:paraId="0778436A" w14:textId="77777777" w:rsidR="00EA2B72" w:rsidRDefault="00EA2B72" w:rsidP="00EA2B72">
                      <w:pPr>
                        <w:pStyle w:val="ListParagraph"/>
                        <w:numPr>
                          <w:ilvl w:val="0"/>
                          <w:numId w:val="3"/>
                        </w:numPr>
                        <w:rPr>
                          <w:color w:val="000000" w:themeColor="text1"/>
                        </w:rPr>
                      </w:pPr>
                      <w:r>
                        <w:rPr>
                          <w:color w:val="000000" w:themeColor="text1"/>
                        </w:rPr>
                        <w:t>Click again on the circle you don’t want</w:t>
                      </w:r>
                    </w:p>
                    <w:p w14:paraId="2BBEE498" w14:textId="77777777" w:rsidR="00EA2B72" w:rsidRPr="005D4DB7" w:rsidRDefault="00EA2B72" w:rsidP="00EA2B72">
                      <w:pPr>
                        <w:pStyle w:val="ListParagraph"/>
                        <w:numPr>
                          <w:ilvl w:val="0"/>
                          <w:numId w:val="3"/>
                        </w:numPr>
                        <w:rPr>
                          <w:color w:val="000000" w:themeColor="text1"/>
                        </w:rPr>
                      </w:pPr>
                      <w:r>
                        <w:rPr>
                          <w:color w:val="000000" w:themeColor="text1"/>
                        </w:rPr>
                        <w:t>Delete it!</w:t>
                      </w:r>
                    </w:p>
                  </w:txbxContent>
                </v:textbox>
              </v:shape>
            </w:pict>
          </mc:Fallback>
        </mc:AlternateContent>
      </w:r>
      <w:r>
        <w:rPr>
          <w:b/>
          <w:noProof/>
          <w:color w:val="8071FF"/>
          <w:sz w:val="28"/>
          <w:szCs w:val="28"/>
        </w:rPr>
        <mc:AlternateContent>
          <mc:Choice Requires="wps">
            <w:drawing>
              <wp:anchor distT="0" distB="0" distL="114300" distR="114300" simplePos="0" relativeHeight="251670528" behindDoc="0" locked="0" layoutInCell="1" allowOverlap="1" wp14:anchorId="2C687287" wp14:editId="0CFE7A6C">
                <wp:simplePos x="0" y="0"/>
                <wp:positionH relativeFrom="column">
                  <wp:posOffset>-95420</wp:posOffset>
                </wp:positionH>
                <wp:positionV relativeFrom="paragraph">
                  <wp:posOffset>4584417</wp:posOffset>
                </wp:positionV>
                <wp:extent cx="6445885" cy="4426465"/>
                <wp:effectExtent l="0" t="0" r="18415" b="44450"/>
                <wp:wrapNone/>
                <wp:docPr id="8" name="Rectangular Callout 8"/>
                <wp:cNvGraphicFramePr/>
                <a:graphic xmlns:a="http://schemas.openxmlformats.org/drawingml/2006/main">
                  <a:graphicData uri="http://schemas.microsoft.com/office/word/2010/wordprocessingShape">
                    <wps:wsp>
                      <wps:cNvSpPr/>
                      <wps:spPr>
                        <a:xfrm>
                          <a:off x="0" y="0"/>
                          <a:ext cx="6445885" cy="4426465"/>
                        </a:xfrm>
                        <a:custGeom>
                          <a:avLst/>
                          <a:gdLst>
                            <a:gd name="connsiteX0" fmla="*/ 0 w 6445885"/>
                            <a:gd name="connsiteY0" fmla="*/ 0 h 2090420"/>
                            <a:gd name="connsiteX1" fmla="*/ 1074314 w 6445885"/>
                            <a:gd name="connsiteY1" fmla="*/ 0 h 2090420"/>
                            <a:gd name="connsiteX2" fmla="*/ 1074314 w 6445885"/>
                            <a:gd name="connsiteY2" fmla="*/ 0 h 2090420"/>
                            <a:gd name="connsiteX3" fmla="*/ 2685785 w 6445885"/>
                            <a:gd name="connsiteY3" fmla="*/ 0 h 2090420"/>
                            <a:gd name="connsiteX4" fmla="*/ 6445885 w 6445885"/>
                            <a:gd name="connsiteY4" fmla="*/ 0 h 2090420"/>
                            <a:gd name="connsiteX5" fmla="*/ 6445885 w 6445885"/>
                            <a:gd name="connsiteY5" fmla="*/ 1219412 h 2090420"/>
                            <a:gd name="connsiteX6" fmla="*/ 6445885 w 6445885"/>
                            <a:gd name="connsiteY6" fmla="*/ 1219412 h 2090420"/>
                            <a:gd name="connsiteX7" fmla="*/ 6445885 w 6445885"/>
                            <a:gd name="connsiteY7" fmla="*/ 1742017 h 2090420"/>
                            <a:gd name="connsiteX8" fmla="*/ 6445885 w 6445885"/>
                            <a:gd name="connsiteY8" fmla="*/ 2090420 h 2090420"/>
                            <a:gd name="connsiteX9" fmla="*/ 2685785 w 6445885"/>
                            <a:gd name="connsiteY9" fmla="*/ 2090420 h 2090420"/>
                            <a:gd name="connsiteX10" fmla="*/ 1185914 w 6445885"/>
                            <a:gd name="connsiteY10" fmla="*/ 3132223 h 2090420"/>
                            <a:gd name="connsiteX11" fmla="*/ 1074314 w 6445885"/>
                            <a:gd name="connsiteY11" fmla="*/ 2090420 h 2090420"/>
                            <a:gd name="connsiteX12" fmla="*/ 0 w 6445885"/>
                            <a:gd name="connsiteY12" fmla="*/ 2090420 h 2090420"/>
                            <a:gd name="connsiteX13" fmla="*/ 0 w 6445885"/>
                            <a:gd name="connsiteY13" fmla="*/ 1742017 h 2090420"/>
                            <a:gd name="connsiteX14" fmla="*/ 0 w 6445885"/>
                            <a:gd name="connsiteY14" fmla="*/ 1219412 h 2090420"/>
                            <a:gd name="connsiteX15" fmla="*/ 0 w 6445885"/>
                            <a:gd name="connsiteY15" fmla="*/ 1219412 h 2090420"/>
                            <a:gd name="connsiteX16" fmla="*/ 0 w 6445885"/>
                            <a:gd name="connsiteY16" fmla="*/ 0 h 2090420"/>
                            <a:gd name="connsiteX0" fmla="*/ 0 w 6445885"/>
                            <a:gd name="connsiteY0" fmla="*/ 0 h 3132223"/>
                            <a:gd name="connsiteX1" fmla="*/ 1074314 w 6445885"/>
                            <a:gd name="connsiteY1" fmla="*/ 0 h 3132223"/>
                            <a:gd name="connsiteX2" fmla="*/ 1074314 w 6445885"/>
                            <a:gd name="connsiteY2" fmla="*/ 0 h 3132223"/>
                            <a:gd name="connsiteX3" fmla="*/ 2685785 w 6445885"/>
                            <a:gd name="connsiteY3" fmla="*/ 0 h 3132223"/>
                            <a:gd name="connsiteX4" fmla="*/ 6445885 w 6445885"/>
                            <a:gd name="connsiteY4" fmla="*/ 0 h 3132223"/>
                            <a:gd name="connsiteX5" fmla="*/ 6445885 w 6445885"/>
                            <a:gd name="connsiteY5" fmla="*/ 1219412 h 3132223"/>
                            <a:gd name="connsiteX6" fmla="*/ 6445885 w 6445885"/>
                            <a:gd name="connsiteY6" fmla="*/ 1219412 h 3132223"/>
                            <a:gd name="connsiteX7" fmla="*/ 6445885 w 6445885"/>
                            <a:gd name="connsiteY7" fmla="*/ 1742017 h 3132223"/>
                            <a:gd name="connsiteX8" fmla="*/ 6445885 w 6445885"/>
                            <a:gd name="connsiteY8" fmla="*/ 2090420 h 3132223"/>
                            <a:gd name="connsiteX9" fmla="*/ 2685785 w 6445885"/>
                            <a:gd name="connsiteY9" fmla="*/ 2090420 h 3132223"/>
                            <a:gd name="connsiteX10" fmla="*/ 1185914 w 6445885"/>
                            <a:gd name="connsiteY10" fmla="*/ 3132223 h 3132223"/>
                            <a:gd name="connsiteX11" fmla="*/ 2024928 w 6445885"/>
                            <a:gd name="connsiteY11" fmla="*/ 2090420 h 3132223"/>
                            <a:gd name="connsiteX12" fmla="*/ 0 w 6445885"/>
                            <a:gd name="connsiteY12" fmla="*/ 2090420 h 3132223"/>
                            <a:gd name="connsiteX13" fmla="*/ 0 w 6445885"/>
                            <a:gd name="connsiteY13" fmla="*/ 1742017 h 3132223"/>
                            <a:gd name="connsiteX14" fmla="*/ 0 w 6445885"/>
                            <a:gd name="connsiteY14" fmla="*/ 1219412 h 3132223"/>
                            <a:gd name="connsiteX15" fmla="*/ 0 w 6445885"/>
                            <a:gd name="connsiteY15" fmla="*/ 1219412 h 3132223"/>
                            <a:gd name="connsiteX16" fmla="*/ 0 w 6445885"/>
                            <a:gd name="connsiteY16" fmla="*/ 0 h 3132223"/>
                            <a:gd name="connsiteX0" fmla="*/ 0 w 6445885"/>
                            <a:gd name="connsiteY0" fmla="*/ 0 h 4427035"/>
                            <a:gd name="connsiteX1" fmla="*/ 1074314 w 6445885"/>
                            <a:gd name="connsiteY1" fmla="*/ 0 h 4427035"/>
                            <a:gd name="connsiteX2" fmla="*/ 1074314 w 6445885"/>
                            <a:gd name="connsiteY2" fmla="*/ 0 h 4427035"/>
                            <a:gd name="connsiteX3" fmla="*/ 2685785 w 6445885"/>
                            <a:gd name="connsiteY3" fmla="*/ 0 h 4427035"/>
                            <a:gd name="connsiteX4" fmla="*/ 6445885 w 6445885"/>
                            <a:gd name="connsiteY4" fmla="*/ 0 h 4427035"/>
                            <a:gd name="connsiteX5" fmla="*/ 6445885 w 6445885"/>
                            <a:gd name="connsiteY5" fmla="*/ 1219412 h 4427035"/>
                            <a:gd name="connsiteX6" fmla="*/ 6445885 w 6445885"/>
                            <a:gd name="connsiteY6" fmla="*/ 1219412 h 4427035"/>
                            <a:gd name="connsiteX7" fmla="*/ 6445885 w 6445885"/>
                            <a:gd name="connsiteY7" fmla="*/ 1742017 h 4427035"/>
                            <a:gd name="connsiteX8" fmla="*/ 6445885 w 6445885"/>
                            <a:gd name="connsiteY8" fmla="*/ 2090420 h 4427035"/>
                            <a:gd name="connsiteX9" fmla="*/ 2685785 w 6445885"/>
                            <a:gd name="connsiteY9" fmla="*/ 2090420 h 4427035"/>
                            <a:gd name="connsiteX10" fmla="*/ 1285502 w 6445885"/>
                            <a:gd name="connsiteY10" fmla="*/ 4427035 h 4427035"/>
                            <a:gd name="connsiteX11" fmla="*/ 2024928 w 6445885"/>
                            <a:gd name="connsiteY11" fmla="*/ 2090420 h 4427035"/>
                            <a:gd name="connsiteX12" fmla="*/ 0 w 6445885"/>
                            <a:gd name="connsiteY12" fmla="*/ 2090420 h 4427035"/>
                            <a:gd name="connsiteX13" fmla="*/ 0 w 6445885"/>
                            <a:gd name="connsiteY13" fmla="*/ 1742017 h 4427035"/>
                            <a:gd name="connsiteX14" fmla="*/ 0 w 6445885"/>
                            <a:gd name="connsiteY14" fmla="*/ 1219412 h 4427035"/>
                            <a:gd name="connsiteX15" fmla="*/ 0 w 6445885"/>
                            <a:gd name="connsiteY15" fmla="*/ 1219412 h 4427035"/>
                            <a:gd name="connsiteX16" fmla="*/ 0 w 6445885"/>
                            <a:gd name="connsiteY16" fmla="*/ 0 h 4427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445885" h="4427035">
                              <a:moveTo>
                                <a:pt x="0" y="0"/>
                              </a:moveTo>
                              <a:lnTo>
                                <a:pt x="1074314" y="0"/>
                              </a:lnTo>
                              <a:lnTo>
                                <a:pt x="1074314" y="0"/>
                              </a:lnTo>
                              <a:lnTo>
                                <a:pt x="2685785" y="0"/>
                              </a:lnTo>
                              <a:lnTo>
                                <a:pt x="6445885" y="0"/>
                              </a:lnTo>
                              <a:lnTo>
                                <a:pt x="6445885" y="1219412"/>
                              </a:lnTo>
                              <a:lnTo>
                                <a:pt x="6445885" y="1219412"/>
                              </a:lnTo>
                              <a:lnTo>
                                <a:pt x="6445885" y="1742017"/>
                              </a:lnTo>
                              <a:lnTo>
                                <a:pt x="6445885" y="2090420"/>
                              </a:lnTo>
                              <a:lnTo>
                                <a:pt x="2685785" y="2090420"/>
                              </a:lnTo>
                              <a:lnTo>
                                <a:pt x="1285502" y="4427035"/>
                              </a:lnTo>
                              <a:lnTo>
                                <a:pt x="2024928" y="2090420"/>
                              </a:lnTo>
                              <a:lnTo>
                                <a:pt x="0" y="2090420"/>
                              </a:lnTo>
                              <a:lnTo>
                                <a:pt x="0" y="1742017"/>
                              </a:lnTo>
                              <a:lnTo>
                                <a:pt x="0" y="1219412"/>
                              </a:lnTo>
                              <a:lnTo>
                                <a:pt x="0" y="1219412"/>
                              </a:lnTo>
                              <a:lnTo>
                                <a:pt x="0" y="0"/>
                              </a:lnTo>
                              <a:close/>
                            </a:path>
                          </a:pathLst>
                        </a:custGeom>
                        <a:solidFill>
                          <a:srgbClr val="F9F9F9"/>
                        </a:solidFill>
                        <a:ln>
                          <a:solidFill>
                            <a:srgbClr val="AA1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C8FE4" w14:textId="5CE54E4B" w:rsidR="00EF6D7D" w:rsidRPr="00EA2B72" w:rsidRDefault="00EF6D7D" w:rsidP="00EF6D7D">
                            <w:pPr>
                              <w:rPr>
                                <w:color w:val="000000" w:themeColor="text1"/>
                              </w:rPr>
                            </w:pPr>
                            <w:r w:rsidRPr="00EA2B72">
                              <w:rPr>
                                <w:color w:val="000000" w:themeColor="text1"/>
                              </w:rPr>
                              <w:t>Don’t forget the copyright statement in the footer. Resources downloaded from the FOSIL Group site are</w:t>
                            </w:r>
                            <w:r w:rsidR="009579BD" w:rsidRPr="00EA2B72">
                              <w:rPr>
                                <w:color w:val="000000" w:themeColor="text1"/>
                              </w:rPr>
                              <w:t xml:space="preserve"> Creative Commons</w:t>
                            </w:r>
                            <w:r w:rsidRPr="00EA2B72">
                              <w:rPr>
                                <w:color w:val="000000" w:themeColor="text1"/>
                              </w:rPr>
                              <w:t xml:space="preserve"> </w:t>
                            </w:r>
                            <w:r w:rsidR="009579BD" w:rsidRPr="00EA2B72">
                              <w:rPr>
                                <w:color w:val="000000" w:themeColor="text1"/>
                              </w:rPr>
                              <w:t>(</w:t>
                            </w:r>
                            <w:r w:rsidRPr="00EA2B72">
                              <w:rPr>
                                <w:color w:val="000000" w:themeColor="text1"/>
                              </w:rPr>
                              <w:t>CC</w:t>
                            </w:r>
                            <w:r w:rsidR="009579BD" w:rsidRPr="00EA2B72">
                              <w:rPr>
                                <w:color w:val="000000" w:themeColor="text1"/>
                              </w:rPr>
                              <w:t> </w:t>
                            </w:r>
                            <w:r w:rsidRPr="00EA2B72">
                              <w:rPr>
                                <w:color w:val="000000" w:themeColor="text1"/>
                              </w:rPr>
                              <w:t>BY-NC-SA 4.0</w:t>
                            </w:r>
                            <w:r w:rsidR="009579BD" w:rsidRPr="00EA2B72">
                              <w:rPr>
                                <w:color w:val="000000" w:themeColor="text1"/>
                              </w:rPr>
                              <w:t>)</w:t>
                            </w:r>
                            <w:r w:rsidRPr="00EA2B72">
                              <w:rPr>
                                <w:color w:val="000000" w:themeColor="text1"/>
                              </w:rPr>
                              <w:t>, so resources you make that are based on them ought to be too, under the terms of the license.</w:t>
                            </w:r>
                          </w:p>
                          <w:p w14:paraId="5C68E262" w14:textId="3CA7D1A3" w:rsidR="00EF6D7D" w:rsidRPr="00EA2B72" w:rsidRDefault="00EF6D7D" w:rsidP="00EF6D7D">
                            <w:pPr>
                              <w:pStyle w:val="ListParagraph"/>
                              <w:numPr>
                                <w:ilvl w:val="0"/>
                                <w:numId w:val="2"/>
                              </w:numPr>
                              <w:rPr>
                                <w:color w:val="000000" w:themeColor="text1"/>
                              </w:rPr>
                            </w:pPr>
                            <w:r w:rsidRPr="00EA2B72">
                              <w:rPr>
                                <w:color w:val="000000" w:themeColor="text1"/>
                              </w:rPr>
                              <w:t>Give your resource a title. We have hyperlinked this to our general resources section in the hope that you will want us to share suitable resources there – if not, either remove the hyperlink or link to the site where you are intending to share your resource.</w:t>
                            </w:r>
                          </w:p>
                          <w:p w14:paraId="0D2221ED" w14:textId="58B16744" w:rsidR="00EF6D7D" w:rsidRPr="00EA2B72" w:rsidRDefault="00EF6D7D" w:rsidP="00EF6D7D">
                            <w:pPr>
                              <w:pStyle w:val="ListParagraph"/>
                              <w:numPr>
                                <w:ilvl w:val="0"/>
                                <w:numId w:val="2"/>
                              </w:numPr>
                              <w:rPr>
                                <w:color w:val="000000" w:themeColor="text1"/>
                              </w:rPr>
                            </w:pPr>
                            <w:r w:rsidRPr="00EA2B72">
                              <w:rPr>
                                <w:color w:val="000000" w:themeColor="text1"/>
                              </w:rPr>
                              <w:t>We usually credit our own resources to The FOSIL Group, but you should put your name</w:t>
                            </w:r>
                            <w:r w:rsidR="000A148D" w:rsidRPr="00EA2B72">
                              <w:rPr>
                                <w:color w:val="000000" w:themeColor="text1"/>
                              </w:rPr>
                              <w:t>, screen name</w:t>
                            </w:r>
                            <w:r w:rsidRPr="00EA2B72">
                              <w:rPr>
                                <w:color w:val="000000" w:themeColor="text1"/>
                              </w:rPr>
                              <w:t xml:space="preserve"> or your school</w:t>
                            </w:r>
                            <w:r w:rsidR="000A148D" w:rsidRPr="00EA2B72">
                              <w:rPr>
                                <w:color w:val="000000" w:themeColor="text1"/>
                              </w:rPr>
                              <w:t xml:space="preserve"> or library</w:t>
                            </w:r>
                            <w:r w:rsidRPr="00EA2B72">
                              <w:rPr>
                                <w:color w:val="000000" w:themeColor="text1"/>
                              </w:rPr>
                              <w:t xml:space="preserve"> name as the author. We</w:t>
                            </w:r>
                            <w:r w:rsidR="000A148D" w:rsidRPr="00EA2B72">
                              <w:rPr>
                                <w:color w:val="000000" w:themeColor="text1"/>
                              </w:rPr>
                              <w:t xml:space="preserve"> have hyperlinked this field to The FOSIL Group </w:t>
                            </w:r>
                            <w:proofErr w:type="gramStart"/>
                            <w:r w:rsidR="000A148D" w:rsidRPr="00EA2B72">
                              <w:rPr>
                                <w:color w:val="000000" w:themeColor="text1"/>
                              </w:rPr>
                              <w:t>website, but</w:t>
                            </w:r>
                            <w:proofErr w:type="gramEnd"/>
                            <w:r w:rsidR="000A148D" w:rsidRPr="00EA2B72">
                              <w:rPr>
                                <w:color w:val="000000" w:themeColor="text1"/>
                              </w:rPr>
                              <w:t xml:space="preserve"> suggest you link it to something relating to you (perhaps your FOSIL Group profile, your own website, </w:t>
                            </w:r>
                            <w:proofErr w:type="gramStart"/>
                            <w:r w:rsidR="000A148D" w:rsidRPr="00EA2B72">
                              <w:rPr>
                                <w:color w:val="000000" w:themeColor="text1"/>
                              </w:rPr>
                              <w:t>your  professional</w:t>
                            </w:r>
                            <w:proofErr w:type="gramEnd"/>
                            <w:r w:rsidR="000A148D" w:rsidRPr="00EA2B72">
                              <w:rPr>
                                <w:color w:val="000000" w:themeColor="text1"/>
                              </w:rPr>
                              <w:t xml:space="preserve"> social media site or your school or library website). You can remove the hyperlink if you prefer.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87287" id="_x0000_s1034" style="position:absolute;margin-left:-7.5pt;margin-top:361pt;width:507.55pt;height:34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5885,442703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" adj="-11796480,,5400" path="m,l1074314,r,l2685785,,6445885,r,1219412l6445885,1219412r,522605l6445885,2090420r-3760100,l1285502,4427035,2024928,2090420,,2090420,,1742017,,1219412r,l,xe" fillcolor="#f9f9f9" strokecolor="#aa1124" strokeweight="1pt">
                <v:stroke joinstyle="miter"/>
                <v:formulas/>
                <v:path arrowok="t" o:connecttype="custom" o:connectlocs="0,0;1074314,0;1074314,0;2685785,0;6445885,0;6445885,1219255;6445885,1219255;6445885,1741793;6445885,2090151;2685785,2090151;1285502,4426465;2024928,2090151;0,2090151;0,1741793;0,1219255;0,1219255;0,0" o:connectangles="0,0,0,0,0,0,0,0,0,0,0,0,0,0,0,0,0" textboxrect="0,0,6445885,4427035"/>
                <v:textbox>
                  <w:txbxContent>
                    <w:p w14:paraId="245C8FE4" w14:textId="5CE54E4B" w:rsidR="00EF6D7D" w:rsidRPr="00EA2B72" w:rsidRDefault="00EF6D7D" w:rsidP="00EF6D7D">
                      <w:pPr>
                        <w:rPr>
                          <w:color w:val="000000" w:themeColor="text1"/>
                        </w:rPr>
                      </w:pPr>
                      <w:r w:rsidRPr="00EA2B72">
                        <w:rPr>
                          <w:color w:val="000000" w:themeColor="text1"/>
                        </w:rPr>
                        <w:t>Don’t forget the copyright statement in the footer. Resources downloaded from the FOSIL Group site are</w:t>
                      </w:r>
                      <w:r w:rsidR="009579BD" w:rsidRPr="00EA2B72">
                        <w:rPr>
                          <w:color w:val="000000" w:themeColor="text1"/>
                        </w:rPr>
                        <w:t xml:space="preserve"> Creative Commons</w:t>
                      </w:r>
                      <w:r w:rsidRPr="00EA2B72">
                        <w:rPr>
                          <w:color w:val="000000" w:themeColor="text1"/>
                        </w:rPr>
                        <w:t xml:space="preserve"> </w:t>
                      </w:r>
                      <w:r w:rsidR="009579BD" w:rsidRPr="00EA2B72">
                        <w:rPr>
                          <w:color w:val="000000" w:themeColor="text1"/>
                        </w:rPr>
                        <w:t>(</w:t>
                      </w:r>
                      <w:r w:rsidRPr="00EA2B72">
                        <w:rPr>
                          <w:color w:val="000000" w:themeColor="text1"/>
                        </w:rPr>
                        <w:t>CC</w:t>
                      </w:r>
                      <w:r w:rsidR="009579BD" w:rsidRPr="00EA2B72">
                        <w:rPr>
                          <w:color w:val="000000" w:themeColor="text1"/>
                        </w:rPr>
                        <w:t> </w:t>
                      </w:r>
                      <w:r w:rsidRPr="00EA2B72">
                        <w:rPr>
                          <w:color w:val="000000" w:themeColor="text1"/>
                        </w:rPr>
                        <w:t>BY-NC-SA 4.0</w:t>
                      </w:r>
                      <w:r w:rsidR="009579BD" w:rsidRPr="00EA2B72">
                        <w:rPr>
                          <w:color w:val="000000" w:themeColor="text1"/>
                        </w:rPr>
                        <w:t>)</w:t>
                      </w:r>
                      <w:r w:rsidRPr="00EA2B72">
                        <w:rPr>
                          <w:color w:val="000000" w:themeColor="text1"/>
                        </w:rPr>
                        <w:t>, so resources you make that are based on them ought to be too, under the terms of the license.</w:t>
                      </w:r>
                    </w:p>
                    <w:p w14:paraId="5C68E262" w14:textId="3CA7D1A3" w:rsidR="00EF6D7D" w:rsidRPr="00EA2B72" w:rsidRDefault="00EF6D7D" w:rsidP="00EF6D7D">
                      <w:pPr>
                        <w:pStyle w:val="ListParagraph"/>
                        <w:numPr>
                          <w:ilvl w:val="0"/>
                          <w:numId w:val="2"/>
                        </w:numPr>
                        <w:rPr>
                          <w:color w:val="000000" w:themeColor="text1"/>
                        </w:rPr>
                      </w:pPr>
                      <w:r w:rsidRPr="00EA2B72">
                        <w:rPr>
                          <w:color w:val="000000" w:themeColor="text1"/>
                        </w:rPr>
                        <w:t>Give your resource a title. We have hyperlinked this to our general resources section in the hope that you will want us to share suitable resources there – if not, either remove the hyperlink or link to the site where you are intending to share your resource.</w:t>
                      </w:r>
                    </w:p>
                    <w:p w14:paraId="0D2221ED" w14:textId="58B16744" w:rsidR="00EF6D7D" w:rsidRPr="00EA2B72" w:rsidRDefault="00EF6D7D" w:rsidP="00EF6D7D">
                      <w:pPr>
                        <w:pStyle w:val="ListParagraph"/>
                        <w:numPr>
                          <w:ilvl w:val="0"/>
                          <w:numId w:val="2"/>
                        </w:numPr>
                        <w:rPr>
                          <w:color w:val="000000" w:themeColor="text1"/>
                        </w:rPr>
                      </w:pPr>
                      <w:r w:rsidRPr="00EA2B72">
                        <w:rPr>
                          <w:color w:val="000000" w:themeColor="text1"/>
                        </w:rPr>
                        <w:t>We usually credit our own resources to The FOSIL Group, but you should p</w:t>
                      </w:r>
                      <w:r w:rsidRPr="00EA2B72">
                        <w:rPr>
                          <w:color w:val="000000" w:themeColor="text1"/>
                        </w:rPr>
                        <w:t>ut your name</w:t>
                      </w:r>
                      <w:r w:rsidR="000A148D" w:rsidRPr="00EA2B72">
                        <w:rPr>
                          <w:color w:val="000000" w:themeColor="text1"/>
                        </w:rPr>
                        <w:t>, screen name</w:t>
                      </w:r>
                      <w:r w:rsidRPr="00EA2B72">
                        <w:rPr>
                          <w:color w:val="000000" w:themeColor="text1"/>
                        </w:rPr>
                        <w:t xml:space="preserve"> or your school</w:t>
                      </w:r>
                      <w:r w:rsidR="000A148D" w:rsidRPr="00EA2B72">
                        <w:rPr>
                          <w:color w:val="000000" w:themeColor="text1"/>
                        </w:rPr>
                        <w:t xml:space="preserve"> or library</w:t>
                      </w:r>
                      <w:r w:rsidRPr="00EA2B72">
                        <w:rPr>
                          <w:color w:val="000000" w:themeColor="text1"/>
                        </w:rPr>
                        <w:t xml:space="preserve"> name as the author. We</w:t>
                      </w:r>
                      <w:r w:rsidR="000A148D" w:rsidRPr="00EA2B72">
                        <w:rPr>
                          <w:color w:val="000000" w:themeColor="text1"/>
                        </w:rPr>
                        <w:t xml:space="preserve"> have hyperlinked this field to The FOSIL Group website, but suggest you link it to something relating to you (perhaps your FOSIL Group profile, your own website, your  professional social media site or your school or library website). You can remove the hyperlink if you prefer.</w:t>
                      </w:r>
                    </w:p>
                  </w:txbxContent>
                </v:textbox>
              </v:shape>
            </w:pict>
          </mc:Fallback>
        </mc:AlternateContent>
      </w:r>
    </w:p>
    <w:sectPr w:rsidR="00E576AE" w:rsidRPr="006A46F9" w:rsidSect="001D10EF">
      <w:headerReference w:type="default" r:id="rId11"/>
      <w:footerReference w:type="default" r:id="rId12"/>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0624" w14:textId="77777777" w:rsidR="004B0188" w:rsidRDefault="004B0188" w:rsidP="00EB697F">
      <w:pPr>
        <w:spacing w:line="240" w:lineRule="auto"/>
      </w:pPr>
      <w:r>
        <w:separator/>
      </w:r>
    </w:p>
  </w:endnote>
  <w:endnote w:type="continuationSeparator" w:id="0">
    <w:p w14:paraId="08FFBC75" w14:textId="77777777" w:rsidR="004B0188" w:rsidRDefault="004B0188" w:rsidP="00EB6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846A" w14:textId="331F4DE8" w:rsidR="00782A9A" w:rsidRDefault="00F760C5">
    <w:pPr>
      <w:pStyle w:val="Footer"/>
    </w:pPr>
    <w:r>
      <w:rPr>
        <w:noProof/>
      </w:rPr>
      <mc:AlternateContent>
        <mc:Choice Requires="wpg">
          <w:drawing>
            <wp:anchor distT="0" distB="0" distL="114300" distR="114300" simplePos="0" relativeHeight="251662336" behindDoc="0" locked="0" layoutInCell="1" allowOverlap="1" wp14:anchorId="52FC7C12" wp14:editId="57173874">
              <wp:simplePos x="0" y="0"/>
              <wp:positionH relativeFrom="column">
                <wp:posOffset>3601720</wp:posOffset>
              </wp:positionH>
              <wp:positionV relativeFrom="paragraph">
                <wp:posOffset>-52374</wp:posOffset>
              </wp:positionV>
              <wp:extent cx="2444400" cy="432000"/>
              <wp:effectExtent l="0" t="0" r="0" b="0"/>
              <wp:wrapNone/>
              <wp:docPr id="1993538435" name="Group 3"/>
              <wp:cNvGraphicFramePr/>
              <a:graphic xmlns:a="http://schemas.openxmlformats.org/drawingml/2006/main">
                <a:graphicData uri="http://schemas.microsoft.com/office/word/2010/wordprocessingGroup">
                  <wpg:wgp>
                    <wpg:cNvGrpSpPr/>
                    <wpg:grpSpPr>
                      <a:xfrm>
                        <a:off x="0" y="0"/>
                        <a:ext cx="2444400" cy="432000"/>
                        <a:chOff x="0" y="0"/>
                        <a:chExt cx="2444400" cy="432000"/>
                      </a:xfrm>
                    </wpg:grpSpPr>
                    <wpg:grpSp>
                      <wpg:cNvPr id="2130568268" name="Group 1"/>
                      <wpg:cNvGrpSpPr/>
                      <wpg:grpSpPr>
                        <a:xfrm>
                          <a:off x="0" y="0"/>
                          <a:ext cx="2444400" cy="432000"/>
                          <a:chOff x="0" y="0"/>
                          <a:chExt cx="8641930" cy="1528923"/>
                        </a:xfrm>
                      </wpg:grpSpPr>
                      <pic:pic xmlns:pic="http://schemas.openxmlformats.org/drawingml/2006/picture">
                        <pic:nvPicPr>
                          <pic:cNvPr id="1026757710" name="Picture 1026757710"/>
                          <pic:cNvPicPr>
                            <a:picLocks noChangeAspect="1"/>
                          </pic:cNvPicPr>
                        </pic:nvPicPr>
                        <pic:blipFill rotWithShape="1">
                          <a:blip r:embed="rId1" cstate="print">
                            <a:grayscl/>
                            <a:extLst>
                              <a:ext uri="{BEBA8EAE-BF5A-486C-A8C5-ECC9F3942E4B}">
                                <a14:imgProps xmlns:a14="http://schemas.microsoft.com/office/drawing/2010/main">
                                  <a14:imgLayer r:embed="rId2">
                                    <a14:imgEffect>
                                      <a14:backgroundRemoval t="0" b="100000" l="0" r="100000">
                                        <a14:foregroundMark x1="9228" y1="24242" x2="14765" y2="16330"/>
                                        <a14:foregroundMark x1="20302" y1="42761" x2="78523" y2="50505"/>
                                        <a14:foregroundMark x1="18960" y1="12795" x2="37584" y2="3367"/>
                                        <a14:foregroundMark x1="39262" y1="2862" x2="58389" y2="3030"/>
                                        <a14:foregroundMark x1="51342" y1="2189" x2="74161" y2="6734"/>
                                        <a14:foregroundMark x1="36913" y1="96296" x2="4866" y2="66162"/>
                                        <a14:foregroundMark x1="3859" y1="62121" x2="5872" y2="30808"/>
                                        <a14:foregroundMark x1="27852" y1="92424" x2="9228" y2="75926"/>
                                        <a14:foregroundMark x1="37416" y1="96296" x2="66275" y2="95791"/>
                                        <a14:foregroundMark x1="74161" y1="8081" x2="88087" y2="19360"/>
                                        <a14:foregroundMark x1="91611" y1="23906" x2="97483" y2="40909"/>
                                        <a14:foregroundMark x1="98154" y1="47643" x2="95973" y2="66330"/>
                                        <a14:foregroundMark x1="94295" y1="68687" x2="79027" y2="88889"/>
                                        <a14:foregroundMark x1="55034" y1="98990" x2="58221" y2="98822"/>
                                      </a14:backgroundRemoval>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1430977" y="59376"/>
                            <a:ext cx="1440815" cy="1438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5768350" name="Picture 165768350"/>
                          <pic:cNvPicPr>
                            <a:picLocks noChangeAspect="1"/>
                          </pic:cNvPicPr>
                        </pic:nvPicPr>
                        <pic:blipFill rotWithShape="1">
                          <a:blip r:embed="rId3" cstate="print">
                            <a:duotone>
                              <a:schemeClr val="accent3">
                                <a:shade val="45000"/>
                                <a:satMod val="135000"/>
                              </a:schemeClr>
                              <a:prstClr val="white"/>
                            </a:duotone>
                            <a:extLst>
                              <a:ext uri="{BEBA8EAE-BF5A-486C-A8C5-ECC9F3942E4B}">
                                <a14:imgProps xmlns:a14="http://schemas.microsoft.com/office/drawing/2010/main">
                                  <a14:imgLayer r:embed="rId4">
                                    <a14:imgEffect>
                                      <a14:backgroundRemoval t="0" b="100000" l="0" r="100000"/>
                                    </a14:imgEffect>
                                    <a14:imgEffect>
                                      <a14:saturation sat="3000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2879767" y="29688"/>
                            <a:ext cx="1439545" cy="14992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97127049" name="Picture 397127049"/>
                          <pic:cNvPicPr>
                            <a:picLocks noChangeAspect="1"/>
                          </pic:cNvPicPr>
                        </pic:nvPicPr>
                        <pic:blipFill rotWithShape="1">
                          <a:blip r:embed="rId5" cstate="print">
                            <a:grayscl/>
                            <a:extLst>
                              <a:ext uri="{BEBA8EAE-BF5A-486C-A8C5-ECC9F3942E4B}">
                                <a14:imgProps xmlns:a14="http://schemas.microsoft.com/office/drawing/2010/main">
                                  <a14:imgLayer r:embed="rId6">
                                    <a14:imgEffect>
                                      <a14:backgroundRemoval t="0" b="100000" l="0" r="10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a:ext>
                            </a:extLst>
                          </a:blip>
                          <a:srcRect/>
                          <a:stretch/>
                        </pic:blipFill>
                        <pic:spPr bwMode="auto">
                          <a:xfrm>
                            <a:off x="4322618" y="0"/>
                            <a:ext cx="1439545" cy="14941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18507501" name="Picture 518507501"/>
                          <pic:cNvPicPr>
                            <a:picLocks noChangeAspect="1"/>
                          </pic:cNvPicPr>
                        </pic:nvPicPr>
                        <pic:blipFill rotWithShape="1">
                          <a:blip r:embed="rId7" cstate="print">
                            <a:duotone>
                              <a:schemeClr val="accent3">
                                <a:shade val="45000"/>
                                <a:satMod val="135000"/>
                              </a:schemeClr>
                              <a:prstClr val="white"/>
                            </a:duotone>
                            <a:extLst>
                              <a:ext uri="{BEBA8EAE-BF5A-486C-A8C5-ECC9F3942E4B}">
                                <a14:imgProps xmlns:a14="http://schemas.microsoft.com/office/drawing/2010/main">
                                  <a14:imgLayer r:embed="rId8">
                                    <a14:imgEffect>
                                      <a14:backgroundRemoval t="0" b="98384" l="0" r="100000"/>
                                    </a14:imgEffect>
                                    <a14:imgEffect>
                                      <a14:saturation sat="400000"/>
                                    </a14:imgEffect>
                                    <a14:imgEffect>
                                      <a14:brightnessContrast bright="23000" contrast="20000"/>
                                    </a14:imgEffect>
                                  </a14:imgLayer>
                                </a14:imgProps>
                              </a:ext>
                              <a:ext uri="{28A0092B-C50C-407E-A947-70E740481C1C}">
                                <a14:useLocalDpi xmlns:a14="http://schemas.microsoft.com/office/drawing/2010/main"/>
                              </a:ext>
                            </a:extLst>
                          </a:blip>
                          <a:srcRect/>
                          <a:stretch/>
                        </pic:blipFill>
                        <pic:spPr bwMode="auto">
                          <a:xfrm>
                            <a:off x="5765470" y="29688"/>
                            <a:ext cx="1439545" cy="14878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33009748" name="Picture 1033009748"/>
                          <pic:cNvPicPr>
                            <a:picLocks noChangeAspect="1"/>
                          </pic:cNvPicPr>
                        </pic:nvPicPr>
                        <pic:blipFill rotWithShape="1">
                          <a:blip r:embed="rId9" cstate="print">
                            <a:duotone>
                              <a:schemeClr val="accent3">
                                <a:shade val="45000"/>
                                <a:satMod val="135000"/>
                              </a:schemeClr>
                              <a:prstClr val="white"/>
                            </a:duotone>
                            <a:extLst>
                              <a:ext uri="{BEBA8EAE-BF5A-486C-A8C5-ECC9F3942E4B}">
                                <a14:imgProps xmlns:a14="http://schemas.microsoft.com/office/drawing/2010/main">
                                  <a14:imgLayer r:embed="rId10">
                                    <a14:imgEffect>
                                      <a14:backgroundRemoval t="0" b="100000" l="0" r="100000"/>
                                    </a14:imgEffect>
                                    <a14:imgEffect>
                                      <a14:saturation sat="400000"/>
                                    </a14:imgEffect>
                                    <a14:imgEffect>
                                      <a14:brightnessContrast bright="52000" contrast="42000"/>
                                    </a14:imgEffect>
                                  </a14:imgLayer>
                                </a14:imgProps>
                              </a:ext>
                              <a:ext uri="{28A0092B-C50C-407E-A947-70E740481C1C}">
                                <a14:useLocalDpi xmlns:a14="http://schemas.microsoft.com/office/drawing/2010/main"/>
                              </a:ext>
                            </a:extLst>
                          </a:blip>
                          <a:srcRect/>
                          <a:stretch/>
                        </pic:blipFill>
                        <pic:spPr bwMode="auto">
                          <a:xfrm>
                            <a:off x="7202385" y="35626"/>
                            <a:ext cx="1439545" cy="14782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36822661" name="Picture 1836822661"/>
                          <pic:cNvPicPr>
                            <a:picLocks noChangeAspect="1"/>
                          </pic:cNvPicPr>
                        </pic:nvPicPr>
                        <pic:blipFill rotWithShape="1">
                          <a:blip r:embed="rId11" cstate="print">
                            <a:grayscl/>
                            <a:extLst>
                              <a:ext uri="{BEBA8EAE-BF5A-486C-A8C5-ECC9F3942E4B}">
                                <a14:imgProps xmlns:a14="http://schemas.microsoft.com/office/drawing/2010/main">
                                  <a14:imgLayer r:embed="rId12">
                                    <a14:imgEffect>
                                      <a14:backgroundRemoval t="0" b="100000" l="0" r="100000"/>
                                    </a14:imgEffect>
                                    <a14:imgEffect>
                                      <a14:colorTemperature colorTemp="11200"/>
                                    </a14:imgEffect>
                                    <a14:imgEffect>
                                      <a14:saturation sat="400000"/>
                                    </a14:imgEffect>
                                    <a14:imgEffect>
                                      <a14:brightnessContrast bright="35000" contrast="40000"/>
                                    </a14:imgEffect>
                                  </a14:imgLayer>
                                </a14:imgProps>
                              </a:ext>
                              <a:ext uri="{28A0092B-C50C-407E-A947-70E740481C1C}">
                                <a14:useLocalDpi xmlns:a14="http://schemas.microsoft.com/office/drawing/2010/main"/>
                              </a:ext>
                            </a:extLst>
                          </a:blip>
                          <a:srcRect/>
                          <a:stretch/>
                        </pic:blipFill>
                        <pic:spPr bwMode="auto">
                          <a:xfrm>
                            <a:off x="0" y="53439"/>
                            <a:ext cx="1439545" cy="1442085"/>
                          </a:xfrm>
                          <a:prstGeom prst="rect">
                            <a:avLst/>
                          </a:prstGeom>
                          <a:ln>
                            <a:noFill/>
                          </a:ln>
                          <a:extLst>
                            <a:ext uri="{53640926-AAD7-44D8-BBD7-CCE9431645EC}">
                              <a14:shadowObscured xmlns:a14="http://schemas.microsoft.com/office/drawing/2010/main"/>
                            </a:ext>
                          </a:extLst>
                        </pic:spPr>
                      </pic:pic>
                    </wpg:grpSp>
                    <wpg:grpSp>
                      <wpg:cNvPr id="1801826469" name="Group 2"/>
                      <wpg:cNvGrpSpPr/>
                      <wpg:grpSpPr>
                        <a:xfrm>
                          <a:off x="0" y="0"/>
                          <a:ext cx="2441934" cy="430861"/>
                          <a:chOff x="0" y="0"/>
                          <a:chExt cx="2441934" cy="430861"/>
                        </a:xfrm>
                      </wpg:grpSpPr>
                      <pic:pic xmlns:pic="http://schemas.openxmlformats.org/drawingml/2006/picture">
                        <pic:nvPicPr>
                          <pic:cNvPr id="1729200095" name="Picture 1"/>
                          <pic:cNvPicPr>
                            <a:picLocks noChangeAspect="1"/>
                          </pic:cNvPicPr>
                        </pic:nvPicPr>
                        <pic:blipFill rotWithShape="1">
                          <a:blip r:embed="rId13" cstate="print">
                            <a:extLst>
                              <a:ext uri="{28A0092B-C50C-407E-A947-70E740481C1C}">
                                <a14:useLocalDpi xmlns:a14="http://schemas.microsoft.com/office/drawing/2010/main"/>
                              </a:ext>
                            </a:extLst>
                          </a:blip>
                          <a:srcRect/>
                          <a:stretch/>
                        </pic:blipFill>
                        <pic:spPr bwMode="auto">
                          <a:xfrm>
                            <a:off x="2035534" y="7951"/>
                            <a:ext cx="406400" cy="4171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67489323" name="Picture 2"/>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1630017" y="7951"/>
                            <a:ext cx="406400" cy="4197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20454514" name="Picture 3"/>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1224501" y="0"/>
                            <a:ext cx="406400" cy="4216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88374143" name="Picture 4"/>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811033" y="7951"/>
                            <a:ext cx="406400" cy="422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83866046" name="Picture 5"/>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405517" y="7951"/>
                            <a:ext cx="407035" cy="4057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11385102" name="Picture 6"/>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7951"/>
                            <a:ext cx="406400" cy="407035"/>
                          </a:xfrm>
                          <a:prstGeom prst="rect">
                            <a:avLst/>
                          </a:prstGeom>
                          <a:ln>
                            <a:noFill/>
                          </a:ln>
                          <a:extLst>
                            <a:ext uri="{53640926-AAD7-44D8-BBD7-CCE9431645EC}">
                              <a14:shadowObscured xmlns:a14="http://schemas.microsoft.com/office/drawing/2010/main"/>
                            </a:ext>
                          </a:extLst>
                        </pic:spPr>
                      </pic:pic>
                    </wpg:grpSp>
                  </wpg:wgp>
                </a:graphicData>
              </a:graphic>
            </wp:anchor>
          </w:drawing>
        </mc:Choice>
        <mc:Fallback>
          <w:pict>
            <v:group w14:anchorId="06A1DFD8" id="Group 3" o:spid="_x0000_s1026" style="position:absolute;margin-left:283.6pt;margin-top:-4.1pt;width:192.45pt;height:34pt;z-index:251662336" coordsize="24444,4320" o:gfxdata="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">
              <v:group id="Group 1" o:spid="_x0000_s1027" style="position:absolute;width:24444;height:4320" coordsize="86419,15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6757710" o:spid="_x0000_s1028" type="#_x0000_t75" style="position:absolute;left:14309;top:593;width:14408;height:143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">
                  <v:imagedata r:id="rId19" o:title="" grayscale="t"/>
                </v:shape>
                <v:shape id="Picture 165768350" o:spid="_x0000_s1029" type="#_x0000_t75" style="position:absolute;left:28797;top:296;width:14396;height:149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">
                  <v:imagedata r:id="rId20" o:title="" recolortarget="#494949 [1446]"/>
                </v:shape>
                <v:shape id="Picture 397127049" o:spid="_x0000_s1030" type="#_x0000_t75" style="position:absolute;left:43226;width:14395;height:149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">
                  <v:imagedata r:id="rId21" o:title="" grayscale="t"/>
                </v:shape>
                <v:shape id="Picture 518507501" o:spid="_x0000_s1031" type="#_x0000_t75" style="position:absolute;left:57654;top:296;width:14396;height:148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">
                  <v:imagedata r:id="rId22" o:title="" recolortarget="#494949 [1446]"/>
                </v:shape>
                <v:shape id="Picture 1033009748" o:spid="_x0000_s1032" type="#_x0000_t75" style="position:absolute;left:72023;top:356;width:14396;height:147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">
                  <v:imagedata r:id="rId23" o:title="" recolortarget="#494949 [1446]"/>
                </v:shape>
                <v:shape id="Picture 1836822661" o:spid="_x0000_s1033" type="#_x0000_t75" style="position:absolute;top:534;width:14395;height:144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">
                  <v:imagedata r:id="rId24" o:title="" grayscale="t"/>
                </v:shape>
              </v:group>
              <v:group id="Group 2" o:spid="_x0000_s1034" style="position:absolute;width:24419;height:4308" coordsize="24419,43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">
                <v:shape id="Picture 1" o:spid="_x0000_s1035" type="#_x0000_t75" style="position:absolute;left:20355;top:79;width:4064;height:41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">
                  <v:imagedata r:id="rId25" o:title=""/>
                </v:shape>
                <v:shape id="Picture 2" o:spid="_x0000_s1036" type="#_x0000_t75" style="position:absolute;left:16300;top:79;width:4064;height:41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">
                  <v:imagedata r:id="rId26" o:title=""/>
                </v:shape>
                <v:shape id="Picture 3" o:spid="_x0000_s1037" type="#_x0000_t75" style="position:absolute;left:12245;width:4064;height:4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">
                  <v:imagedata r:id="rId27" o:title=""/>
                </v:shape>
                <v:shape id="Picture 4" o:spid="_x0000_s1038" type="#_x0000_t75" style="position:absolute;left:8110;top:79;width:4064;height:42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">
                  <v:imagedata r:id="rId28" o:title=""/>
                </v:shape>
                <v:shape id="Picture 5" o:spid="_x0000_s1039" type="#_x0000_t75" style="position:absolute;left:4055;top:79;width:4070;height:40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">
                  <v:imagedata r:id="rId29" o:title=""/>
                </v:shape>
                <v:shape id="Picture 6" o:spid="_x0000_s1040" type="#_x0000_t75" style="position:absolute;top:79;width:4064;height:40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">
                  <v:imagedata r:id="rId30" o:title=""/>
                </v:shape>
              </v:group>
            </v:group>
          </w:pict>
        </mc:Fallback>
      </mc:AlternateContent>
    </w:r>
    <w:r w:rsidR="00EF6D7D">
      <w:rPr>
        <w:noProof/>
        <w:lang w:eastAsia="en-GB"/>
      </w:rPr>
      <mc:AlternateContent>
        <mc:Choice Requires="wps">
          <w:drawing>
            <wp:anchor distT="0" distB="0" distL="114300" distR="114300" simplePos="0" relativeHeight="251660288" behindDoc="0" locked="0" layoutInCell="1" allowOverlap="1" wp14:anchorId="0436CCD6" wp14:editId="60839606">
              <wp:simplePos x="0" y="0"/>
              <wp:positionH relativeFrom="column">
                <wp:posOffset>-13517</wp:posOffset>
              </wp:positionH>
              <wp:positionV relativeFrom="paragraph">
                <wp:posOffset>140643</wp:posOffset>
              </wp:positionV>
              <wp:extent cx="3476531" cy="344032"/>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3476531" cy="344032"/>
                      </a:xfrm>
                      <a:prstGeom prst="rect">
                        <a:avLst/>
                      </a:prstGeom>
                      <a:noFill/>
                      <a:ln w="6350">
                        <a:noFill/>
                      </a:ln>
                    </wps:spPr>
                    <wps:txbx>
                      <w:txbxContent>
                        <w:p w14:paraId="2020ECB7" w14:textId="67BDE39B" w:rsidR="00EF6D7D" w:rsidRDefault="00EF6D7D" w:rsidP="00EF6D7D">
                          <w:pPr>
                            <w:pStyle w:val="paragraph"/>
                            <w:textAlignment w:val="baseline"/>
                          </w:pPr>
                          <w:hyperlink r:id="rId31" w:tgtFrame="_blank" w:history="1">
                            <w:r>
                              <w:rPr>
                                <w:rStyle w:val="normaltextrun"/>
                                <w:rFonts w:ascii="Calibri" w:hAnsi="Calibri" w:cs="Calibri"/>
                                <w:color w:val="0000FF"/>
                                <w:sz w:val="15"/>
                                <w:szCs w:val="15"/>
                              </w:rPr>
                              <w:t>&lt;Title of resource&gt;</w:t>
                            </w:r>
                          </w:hyperlink>
                          <w:r>
                            <w:rPr>
                              <w:rStyle w:val="normaltextrun"/>
                              <w:rFonts w:ascii="Calibri" w:hAnsi="Calibri" w:cs="Calibri"/>
                              <w:sz w:val="15"/>
                              <w:szCs w:val="15"/>
                            </w:rPr>
                            <w:t xml:space="preserve"> by </w:t>
                          </w:r>
                          <w:hyperlink r:id="rId32" w:tgtFrame="_blank" w:history="1">
                            <w:r>
                              <w:rPr>
                                <w:rStyle w:val="normaltextrun"/>
                                <w:rFonts w:ascii="Calibri" w:hAnsi="Calibri" w:cs="Calibri"/>
                                <w:color w:val="0000FF"/>
                                <w:sz w:val="15"/>
                                <w:szCs w:val="15"/>
                              </w:rPr>
                              <w:t>The FOSIL Group</w:t>
                            </w:r>
                          </w:hyperlink>
                          <w:r>
                            <w:rPr>
                              <w:rStyle w:val="normaltextrun"/>
                              <w:rFonts w:ascii="Calibri" w:hAnsi="Calibri" w:cs="Calibri"/>
                              <w:sz w:val="15"/>
                              <w:szCs w:val="15"/>
                            </w:rPr>
                            <w:t xml:space="preserve"> is licensed under </w:t>
                          </w:r>
                          <w:hyperlink r:id="rId33" w:tgtFrame="_blank" w:history="1">
                            <w:r>
                              <w:rPr>
                                <w:rStyle w:val="normaltextrun"/>
                                <w:rFonts w:ascii="Calibri" w:hAnsi="Calibri" w:cs="Calibri"/>
                                <w:color w:val="0000FF"/>
                                <w:sz w:val="15"/>
                                <w:szCs w:val="15"/>
                              </w:rPr>
                              <w:t>CC BY-NC-SA 4.0</w:t>
                            </w:r>
                          </w:hyperlink>
                          <w:r>
                            <w:rPr>
                              <w:rStyle w:val="eop"/>
                              <w:rFonts w:ascii="Calibri" w:hAnsi="Calibri" w:cs="Calibri"/>
                              <w:sz w:val="22"/>
                              <w:szCs w:val="22"/>
                            </w:rPr>
                            <w:t> </w:t>
                          </w:r>
                        </w:p>
                        <w:p w14:paraId="0DDEFA07" w14:textId="77777777" w:rsidR="00EF6D7D" w:rsidRDefault="00EF6D7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36CCD6" id="_x0000_t202" coordsize="21600,21600" o:spt="202" path="m,l,21600r21600,l21600,xe">
              <v:stroke joinstyle="miter"/>
              <v:path gradientshapeok="t" o:connecttype="rect"/>
            </v:shapetype>
            <v:shape id="Text Box 7" o:spid="_x0000_s1035" type="#_x0000_t202" style="position:absolute;margin-left:-1.05pt;margin-top:11.05pt;width:273.75pt;height:2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" filled="f" stroked="f" strokeweight=".5pt">
              <v:textbox inset="0,0,0,0">
                <w:txbxContent>
                  <w:p w14:paraId="2020ECB7" w14:textId="67BDE39B" w:rsidR="00EF6D7D" w:rsidRDefault="00EF6D7D" w:rsidP="00EF6D7D">
                    <w:pPr>
                      <w:pStyle w:val="paragraph"/>
                      <w:textAlignment w:val="baseline"/>
                    </w:pPr>
                    <w:hyperlink r:id="rId34" w:tgtFrame="_blank" w:history="1">
                      <w:r>
                        <w:rPr>
                          <w:rStyle w:val="normaltextrun"/>
                          <w:rFonts w:ascii="Calibri" w:hAnsi="Calibri" w:cs="Calibri"/>
                          <w:color w:val="0000FF"/>
                          <w:sz w:val="15"/>
                          <w:szCs w:val="15"/>
                        </w:rPr>
                        <w:t>&lt;Title of resource&gt;</w:t>
                      </w:r>
                    </w:hyperlink>
                    <w:r>
                      <w:rPr>
                        <w:rStyle w:val="normaltextrun"/>
                        <w:rFonts w:ascii="Calibri" w:hAnsi="Calibri" w:cs="Calibri"/>
                        <w:sz w:val="15"/>
                        <w:szCs w:val="15"/>
                      </w:rPr>
                      <w:t xml:space="preserve"> by </w:t>
                    </w:r>
                    <w:hyperlink r:id="rId35" w:tgtFrame="_blank" w:history="1">
                      <w:r>
                        <w:rPr>
                          <w:rStyle w:val="normaltextrun"/>
                          <w:rFonts w:ascii="Calibri" w:hAnsi="Calibri" w:cs="Calibri"/>
                          <w:color w:val="0000FF"/>
                          <w:sz w:val="15"/>
                          <w:szCs w:val="15"/>
                        </w:rPr>
                        <w:t>The FOSIL Group</w:t>
                      </w:r>
                    </w:hyperlink>
                    <w:r>
                      <w:rPr>
                        <w:rStyle w:val="normaltextrun"/>
                        <w:rFonts w:ascii="Calibri" w:hAnsi="Calibri" w:cs="Calibri"/>
                        <w:sz w:val="15"/>
                        <w:szCs w:val="15"/>
                      </w:rPr>
                      <w:t xml:space="preserve"> is licensed under </w:t>
                    </w:r>
                    <w:hyperlink r:id="rId36" w:tgtFrame="_blank" w:history="1">
                      <w:r>
                        <w:rPr>
                          <w:rStyle w:val="normaltextrun"/>
                          <w:rFonts w:ascii="Calibri" w:hAnsi="Calibri" w:cs="Calibri"/>
                          <w:color w:val="0000FF"/>
                          <w:sz w:val="15"/>
                          <w:szCs w:val="15"/>
                        </w:rPr>
                        <w:t>CC BY-NC-SA 4.0</w:t>
                      </w:r>
                    </w:hyperlink>
                    <w:r>
                      <w:rPr>
                        <w:rStyle w:val="eop"/>
                        <w:rFonts w:ascii="Calibri" w:hAnsi="Calibri" w:cs="Calibri"/>
                        <w:sz w:val="22"/>
                        <w:szCs w:val="22"/>
                      </w:rPr>
                      <w:t> </w:t>
                    </w:r>
                  </w:p>
                  <w:p w14:paraId="0DDEFA07" w14:textId="77777777" w:rsidR="00EF6D7D" w:rsidRDefault="00EF6D7D"/>
                </w:txbxContent>
              </v:textbox>
            </v:shape>
          </w:pict>
        </mc:Fallback>
      </mc:AlternateContent>
    </w:r>
    <w:r w:rsidR="00782A9A">
      <w:t>FOSIL: Learning by finding out for yourself.</w:t>
    </w:r>
    <w:r w:rsidR="00782A9A">
      <w:ptab w:relativeTo="margin" w:alignment="center" w:leader="none"/>
    </w:r>
    <w:r w:rsidR="00782A9A">
      <w:ptab w:relativeTo="margin" w:alignment="right" w:leader="none"/>
    </w:r>
    <w:r w:rsidR="00782A9A">
      <w:fldChar w:fldCharType="begin"/>
    </w:r>
    <w:r w:rsidR="00782A9A">
      <w:instrText xml:space="preserve"> PAGE   \* MERGEFORMAT </w:instrText>
    </w:r>
    <w:r w:rsidR="00782A9A">
      <w:fldChar w:fldCharType="separate"/>
    </w:r>
    <w:r w:rsidR="007F0AA0">
      <w:rPr>
        <w:noProof/>
      </w:rPr>
      <w:t>1</w:t>
    </w:r>
    <w:r w:rsidR="00782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52B27" w14:textId="77777777" w:rsidR="004B0188" w:rsidRDefault="004B0188" w:rsidP="00EB697F">
      <w:pPr>
        <w:spacing w:line="240" w:lineRule="auto"/>
      </w:pPr>
      <w:r>
        <w:separator/>
      </w:r>
    </w:p>
  </w:footnote>
  <w:footnote w:type="continuationSeparator" w:id="0">
    <w:p w14:paraId="35D3B837" w14:textId="77777777" w:rsidR="004B0188" w:rsidRDefault="004B0188" w:rsidP="00EB6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CF42" w14:textId="77777777" w:rsidR="00E05715" w:rsidRPr="00870C48" w:rsidRDefault="00000000" w:rsidP="007F0AA0">
    <w:pPr>
      <w:pStyle w:val="Header"/>
      <w:tabs>
        <w:tab w:val="clear" w:pos="9026"/>
        <w:tab w:val="right" w:pos="9072"/>
      </w:tabs>
      <w:rPr>
        <w:color w:val="000000" w:themeColor="text1"/>
      </w:rPr>
    </w:pPr>
    <w:sdt>
      <w:sdtPr>
        <w:rPr>
          <w:color w:val="000000" w:themeColor="text1"/>
        </w:rPr>
        <w:id w:val="1532997952"/>
        <w:temporary/>
        <w:showingPlcHdr/>
      </w:sdtPr>
      <w:sdtContent>
        <w:r w:rsidR="00870C48" w:rsidRPr="00870C48">
          <w:rPr>
            <w:rStyle w:val="PlaceholderText"/>
            <w:color w:val="000000" w:themeColor="text1"/>
          </w:rPr>
          <w:t>Name</w:t>
        </w:r>
      </w:sdtContent>
    </w:sdt>
    <w:r w:rsidR="00870C48" w:rsidRPr="00870C48">
      <w:rPr>
        <w:color w:val="000000" w:themeColor="text1"/>
      </w:rPr>
      <w:tab/>
    </w:r>
    <w:sdt>
      <w:sdtPr>
        <w:rPr>
          <w:color w:val="000000" w:themeColor="text1"/>
        </w:rPr>
        <w:id w:val="-1544740992"/>
        <w:showingPlcHdr/>
      </w:sdtPr>
      <w:sdtContent>
        <w:r w:rsidR="00870C48" w:rsidRPr="00870C48">
          <w:rPr>
            <w:rStyle w:val="PlaceholderText"/>
            <w:color w:val="000000" w:themeColor="text1"/>
          </w:rPr>
          <w:t>Class</w:t>
        </w:r>
      </w:sdtContent>
    </w:sdt>
    <w:r w:rsidR="00870C48" w:rsidRPr="00870C48">
      <w:rPr>
        <w:color w:val="000000" w:themeColor="text1"/>
      </w:rPr>
      <w:tab/>
    </w:r>
    <w:sdt>
      <w:sdtPr>
        <w:rPr>
          <w:color w:val="000000" w:themeColor="text1"/>
        </w:rPr>
        <w:id w:val="-715041189"/>
        <w:temporary/>
        <w:showingPlcHdr/>
        <w:date>
          <w:dateFormat w:val="d/M/yy"/>
          <w:lid w:val="en-GB"/>
          <w:storeMappedDataAs w:val="dateTime"/>
          <w:calendar w:val="gregorian"/>
        </w:date>
      </w:sdtPr>
      <w:sdtContent>
        <w:r w:rsidR="00870C48" w:rsidRPr="00870C48">
          <w:rPr>
            <w:rStyle w:val="PlaceholderText"/>
            <w:color w:val="000000" w:themeColor="text1"/>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E52"/>
    <w:multiLevelType w:val="hybridMultilevel"/>
    <w:tmpl w:val="7E86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286C"/>
    <w:multiLevelType w:val="hybridMultilevel"/>
    <w:tmpl w:val="CB8E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B3706"/>
    <w:multiLevelType w:val="hybridMultilevel"/>
    <w:tmpl w:val="3CD6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631941">
    <w:abstractNumId w:val="2"/>
  </w:num>
  <w:num w:numId="2" w16cid:durableId="1940485918">
    <w:abstractNumId w:val="1"/>
  </w:num>
  <w:num w:numId="3" w16cid:durableId="205391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21"/>
    <w:rsid w:val="00002677"/>
    <w:rsid w:val="0001049A"/>
    <w:rsid w:val="000256C4"/>
    <w:rsid w:val="00027C33"/>
    <w:rsid w:val="000332A7"/>
    <w:rsid w:val="000430EC"/>
    <w:rsid w:val="00050136"/>
    <w:rsid w:val="000508B4"/>
    <w:rsid w:val="00050B8A"/>
    <w:rsid w:val="00060983"/>
    <w:rsid w:val="00062565"/>
    <w:rsid w:val="00077314"/>
    <w:rsid w:val="00081466"/>
    <w:rsid w:val="000934FB"/>
    <w:rsid w:val="000A069B"/>
    <w:rsid w:val="000A148D"/>
    <w:rsid w:val="000C0699"/>
    <w:rsid w:val="000D23C7"/>
    <w:rsid w:val="000D52C4"/>
    <w:rsid w:val="000E45A1"/>
    <w:rsid w:val="000F4756"/>
    <w:rsid w:val="001433D3"/>
    <w:rsid w:val="00177006"/>
    <w:rsid w:val="00185FC0"/>
    <w:rsid w:val="001935D9"/>
    <w:rsid w:val="001A6CA0"/>
    <w:rsid w:val="001D10EF"/>
    <w:rsid w:val="001E6701"/>
    <w:rsid w:val="001F424A"/>
    <w:rsid w:val="00207C27"/>
    <w:rsid w:val="00210478"/>
    <w:rsid w:val="002342BF"/>
    <w:rsid w:val="00262A55"/>
    <w:rsid w:val="002674A7"/>
    <w:rsid w:val="002A2FF6"/>
    <w:rsid w:val="002A64EF"/>
    <w:rsid w:val="002B6B1E"/>
    <w:rsid w:val="002E0890"/>
    <w:rsid w:val="00313F54"/>
    <w:rsid w:val="00320F9A"/>
    <w:rsid w:val="003267D8"/>
    <w:rsid w:val="003429C8"/>
    <w:rsid w:val="003535C1"/>
    <w:rsid w:val="00354BDF"/>
    <w:rsid w:val="00386B58"/>
    <w:rsid w:val="00395EAE"/>
    <w:rsid w:val="003A01E8"/>
    <w:rsid w:val="003A6724"/>
    <w:rsid w:val="003B22F3"/>
    <w:rsid w:val="003D5AE8"/>
    <w:rsid w:val="004002F2"/>
    <w:rsid w:val="004122C6"/>
    <w:rsid w:val="00422097"/>
    <w:rsid w:val="00443081"/>
    <w:rsid w:val="00464A0F"/>
    <w:rsid w:val="004717EB"/>
    <w:rsid w:val="004B0188"/>
    <w:rsid w:val="004B0356"/>
    <w:rsid w:val="004C58A0"/>
    <w:rsid w:val="004C5A20"/>
    <w:rsid w:val="004E158E"/>
    <w:rsid w:val="00501682"/>
    <w:rsid w:val="00504623"/>
    <w:rsid w:val="0052517C"/>
    <w:rsid w:val="005F6699"/>
    <w:rsid w:val="006049BD"/>
    <w:rsid w:val="00607BE6"/>
    <w:rsid w:val="00611DAD"/>
    <w:rsid w:val="00615EFD"/>
    <w:rsid w:val="00622F89"/>
    <w:rsid w:val="006315A8"/>
    <w:rsid w:val="006345A2"/>
    <w:rsid w:val="00653A22"/>
    <w:rsid w:val="00653FED"/>
    <w:rsid w:val="0065488A"/>
    <w:rsid w:val="006707F0"/>
    <w:rsid w:val="006823E3"/>
    <w:rsid w:val="0069728C"/>
    <w:rsid w:val="006A0CF8"/>
    <w:rsid w:val="006A46F9"/>
    <w:rsid w:val="006B547A"/>
    <w:rsid w:val="006C3678"/>
    <w:rsid w:val="00701C4D"/>
    <w:rsid w:val="00717D0C"/>
    <w:rsid w:val="00732739"/>
    <w:rsid w:val="00747E20"/>
    <w:rsid w:val="00753954"/>
    <w:rsid w:val="0077146A"/>
    <w:rsid w:val="00774AA2"/>
    <w:rsid w:val="00782A9A"/>
    <w:rsid w:val="00786F24"/>
    <w:rsid w:val="00793F06"/>
    <w:rsid w:val="007F0AA0"/>
    <w:rsid w:val="007F226D"/>
    <w:rsid w:val="00802AB6"/>
    <w:rsid w:val="00870C48"/>
    <w:rsid w:val="008917E1"/>
    <w:rsid w:val="00896C5A"/>
    <w:rsid w:val="008A00B8"/>
    <w:rsid w:val="008B4123"/>
    <w:rsid w:val="008C1410"/>
    <w:rsid w:val="008D6936"/>
    <w:rsid w:val="008E0970"/>
    <w:rsid w:val="008E141D"/>
    <w:rsid w:val="008F61DF"/>
    <w:rsid w:val="009033F7"/>
    <w:rsid w:val="00920E30"/>
    <w:rsid w:val="00925694"/>
    <w:rsid w:val="00925971"/>
    <w:rsid w:val="00946099"/>
    <w:rsid w:val="009579BD"/>
    <w:rsid w:val="00960ECD"/>
    <w:rsid w:val="00965509"/>
    <w:rsid w:val="00972C09"/>
    <w:rsid w:val="009853B5"/>
    <w:rsid w:val="009A4087"/>
    <w:rsid w:val="009B15F6"/>
    <w:rsid w:val="009F55F4"/>
    <w:rsid w:val="00A4065E"/>
    <w:rsid w:val="00A675CE"/>
    <w:rsid w:val="00A67B02"/>
    <w:rsid w:val="00A77BFE"/>
    <w:rsid w:val="00A92D49"/>
    <w:rsid w:val="00AA0C8D"/>
    <w:rsid w:val="00AC3970"/>
    <w:rsid w:val="00AE1BD5"/>
    <w:rsid w:val="00AF72D9"/>
    <w:rsid w:val="00B31FA8"/>
    <w:rsid w:val="00B4690B"/>
    <w:rsid w:val="00B66005"/>
    <w:rsid w:val="00B70C26"/>
    <w:rsid w:val="00B831D3"/>
    <w:rsid w:val="00B87880"/>
    <w:rsid w:val="00BA0678"/>
    <w:rsid w:val="00BA50A2"/>
    <w:rsid w:val="00BC2323"/>
    <w:rsid w:val="00BC5BD5"/>
    <w:rsid w:val="00BD2822"/>
    <w:rsid w:val="00BD309E"/>
    <w:rsid w:val="00BD40E3"/>
    <w:rsid w:val="00BE7D55"/>
    <w:rsid w:val="00C401FA"/>
    <w:rsid w:val="00C4034C"/>
    <w:rsid w:val="00C46EBC"/>
    <w:rsid w:val="00C73B24"/>
    <w:rsid w:val="00C76753"/>
    <w:rsid w:val="00C777FF"/>
    <w:rsid w:val="00C8355E"/>
    <w:rsid w:val="00CC1F9E"/>
    <w:rsid w:val="00CE74BA"/>
    <w:rsid w:val="00D201EB"/>
    <w:rsid w:val="00D357EF"/>
    <w:rsid w:val="00D37E4E"/>
    <w:rsid w:val="00D43AC1"/>
    <w:rsid w:val="00D449FD"/>
    <w:rsid w:val="00D57BD7"/>
    <w:rsid w:val="00D82E3A"/>
    <w:rsid w:val="00D95C2E"/>
    <w:rsid w:val="00D96CB8"/>
    <w:rsid w:val="00DA21D2"/>
    <w:rsid w:val="00DA6D8B"/>
    <w:rsid w:val="00DB6CD1"/>
    <w:rsid w:val="00DC3FF9"/>
    <w:rsid w:val="00DE1FA3"/>
    <w:rsid w:val="00DE447A"/>
    <w:rsid w:val="00DF7270"/>
    <w:rsid w:val="00E05715"/>
    <w:rsid w:val="00E341BA"/>
    <w:rsid w:val="00E47E72"/>
    <w:rsid w:val="00E53F59"/>
    <w:rsid w:val="00E576AE"/>
    <w:rsid w:val="00E62D81"/>
    <w:rsid w:val="00E72AA3"/>
    <w:rsid w:val="00E73296"/>
    <w:rsid w:val="00EA2B72"/>
    <w:rsid w:val="00EA47A0"/>
    <w:rsid w:val="00EB2DE8"/>
    <w:rsid w:val="00EB697F"/>
    <w:rsid w:val="00ED222E"/>
    <w:rsid w:val="00ED4907"/>
    <w:rsid w:val="00ED5EFA"/>
    <w:rsid w:val="00EF5491"/>
    <w:rsid w:val="00EF5504"/>
    <w:rsid w:val="00EF6D7D"/>
    <w:rsid w:val="00F05674"/>
    <w:rsid w:val="00F11D0E"/>
    <w:rsid w:val="00F264CD"/>
    <w:rsid w:val="00F5597E"/>
    <w:rsid w:val="00F61A54"/>
    <w:rsid w:val="00F760C5"/>
    <w:rsid w:val="00F93BBF"/>
    <w:rsid w:val="00FA1F21"/>
    <w:rsid w:val="00FC6599"/>
    <w:rsid w:val="00FE4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B0903"/>
  <w15:chartTrackingRefBased/>
  <w15:docId w15:val="{7E0AF1B3-A185-5A48-B45D-D1BCBE50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E8"/>
    <w:pPr>
      <w:spacing w:after="0"/>
    </w:pPr>
  </w:style>
  <w:style w:type="paragraph" w:styleId="Heading1">
    <w:name w:val="heading 1"/>
    <w:basedOn w:val="Normal"/>
    <w:next w:val="Normal"/>
    <w:link w:val="Heading1Char"/>
    <w:uiPriority w:val="9"/>
    <w:qFormat/>
    <w:rsid w:val="008E14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Heading">
    <w:name w:val="3FHeading"/>
    <w:basedOn w:val="Heading1"/>
    <w:next w:val="Normal"/>
    <w:link w:val="3FHeadingChar"/>
    <w:autoRedefine/>
    <w:qFormat/>
    <w:rsid w:val="008E141D"/>
    <w:pPr>
      <w:jc w:val="center"/>
    </w:pPr>
    <w:rPr>
      <w:rFonts w:ascii="Calibri" w:hAnsi="Calibri"/>
      <w:b/>
      <w:color w:val="000000" w:themeColor="text1"/>
      <w:sz w:val="22"/>
      <w:lang w:val="en-US"/>
    </w:rPr>
  </w:style>
  <w:style w:type="character" w:customStyle="1" w:styleId="3FHeadingChar">
    <w:name w:val="3FHeading Char"/>
    <w:basedOn w:val="DefaultParagraphFont"/>
    <w:link w:val="3FHeading"/>
    <w:rsid w:val="008E141D"/>
    <w:rPr>
      <w:rFonts w:ascii="Calibri" w:eastAsiaTheme="majorEastAsia" w:hAnsi="Calibri" w:cstheme="majorBidi"/>
      <w:b/>
      <w:color w:val="000000" w:themeColor="text1"/>
      <w:szCs w:val="32"/>
      <w:lang w:val="en-US"/>
    </w:rPr>
  </w:style>
  <w:style w:type="character" w:customStyle="1" w:styleId="Heading1Char">
    <w:name w:val="Heading 1 Char"/>
    <w:basedOn w:val="DefaultParagraphFont"/>
    <w:link w:val="Heading1"/>
    <w:uiPriority w:val="9"/>
    <w:rsid w:val="008E141D"/>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925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B697F"/>
    <w:pPr>
      <w:tabs>
        <w:tab w:val="center" w:pos="4513"/>
        <w:tab w:val="right" w:pos="9026"/>
      </w:tabs>
      <w:spacing w:line="240" w:lineRule="auto"/>
    </w:pPr>
  </w:style>
  <w:style w:type="character" w:customStyle="1" w:styleId="HeaderChar">
    <w:name w:val="Header Char"/>
    <w:basedOn w:val="DefaultParagraphFont"/>
    <w:link w:val="Header"/>
    <w:rsid w:val="00EB697F"/>
  </w:style>
  <w:style w:type="paragraph" w:styleId="Footer">
    <w:name w:val="footer"/>
    <w:basedOn w:val="Normal"/>
    <w:link w:val="FooterChar"/>
    <w:uiPriority w:val="99"/>
    <w:unhideWhenUsed/>
    <w:rsid w:val="00EB697F"/>
    <w:pPr>
      <w:tabs>
        <w:tab w:val="center" w:pos="4513"/>
        <w:tab w:val="right" w:pos="9026"/>
      </w:tabs>
      <w:spacing w:line="240" w:lineRule="auto"/>
    </w:pPr>
  </w:style>
  <w:style w:type="character" w:customStyle="1" w:styleId="FooterChar">
    <w:name w:val="Footer Char"/>
    <w:basedOn w:val="DefaultParagraphFont"/>
    <w:link w:val="Footer"/>
    <w:uiPriority w:val="99"/>
    <w:rsid w:val="00EB697F"/>
  </w:style>
  <w:style w:type="paragraph" w:styleId="BalloonText">
    <w:name w:val="Balloon Text"/>
    <w:basedOn w:val="Normal"/>
    <w:link w:val="BalloonTextChar"/>
    <w:uiPriority w:val="99"/>
    <w:semiHidden/>
    <w:unhideWhenUsed/>
    <w:rsid w:val="00B660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005"/>
    <w:rPr>
      <w:rFonts w:ascii="Segoe UI" w:hAnsi="Segoe UI" w:cs="Segoe UI"/>
      <w:sz w:val="18"/>
      <w:szCs w:val="18"/>
    </w:rPr>
  </w:style>
  <w:style w:type="table" w:customStyle="1" w:styleId="TableGrid1">
    <w:name w:val="Table Grid1"/>
    <w:basedOn w:val="TableNormal"/>
    <w:next w:val="TableGrid"/>
    <w:rsid w:val="002A64E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C48"/>
    <w:rPr>
      <w:color w:val="808080"/>
    </w:rPr>
  </w:style>
  <w:style w:type="paragraph" w:customStyle="1" w:styleId="paragraph">
    <w:name w:val="paragraph"/>
    <w:basedOn w:val="Normal"/>
    <w:rsid w:val="00EF6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6D7D"/>
  </w:style>
  <w:style w:type="character" w:customStyle="1" w:styleId="eop">
    <w:name w:val="eop"/>
    <w:basedOn w:val="DefaultParagraphFont"/>
    <w:rsid w:val="00EF6D7D"/>
  </w:style>
  <w:style w:type="paragraph" w:styleId="ListParagraph">
    <w:name w:val="List Paragraph"/>
    <w:basedOn w:val="Normal"/>
    <w:uiPriority w:val="34"/>
    <w:qFormat/>
    <w:rsid w:val="00EF6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86352">
      <w:bodyDiv w:val="1"/>
      <w:marLeft w:val="0"/>
      <w:marRight w:val="0"/>
      <w:marTop w:val="0"/>
      <w:marBottom w:val="0"/>
      <w:divBdr>
        <w:top w:val="none" w:sz="0" w:space="0" w:color="auto"/>
        <w:left w:val="none" w:sz="0" w:space="0" w:color="auto"/>
        <w:bottom w:val="none" w:sz="0" w:space="0" w:color="auto"/>
        <w:right w:val="none" w:sz="0" w:space="0" w:color="auto"/>
      </w:divBdr>
      <w:divsChild>
        <w:div w:id="368341455">
          <w:marLeft w:val="0"/>
          <w:marRight w:val="0"/>
          <w:marTop w:val="0"/>
          <w:marBottom w:val="0"/>
          <w:divBdr>
            <w:top w:val="none" w:sz="0" w:space="0" w:color="auto"/>
            <w:left w:val="none" w:sz="0" w:space="0" w:color="auto"/>
            <w:bottom w:val="none" w:sz="0" w:space="0" w:color="auto"/>
            <w:right w:val="none" w:sz="0" w:space="0" w:color="auto"/>
          </w:divBdr>
          <w:divsChild>
            <w:div w:id="1311442481">
              <w:marLeft w:val="-210"/>
              <w:marRight w:val="-75"/>
              <w:marTop w:val="0"/>
              <w:marBottom w:val="0"/>
              <w:divBdr>
                <w:top w:val="none" w:sz="0" w:space="0" w:color="auto"/>
                <w:left w:val="none" w:sz="0" w:space="0" w:color="auto"/>
                <w:bottom w:val="none" w:sz="0" w:space="0" w:color="auto"/>
                <w:right w:val="none" w:sz="0" w:space="0" w:color="auto"/>
              </w:divBdr>
              <w:divsChild>
                <w:div w:id="5548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4439">
      <w:bodyDiv w:val="1"/>
      <w:marLeft w:val="0"/>
      <w:marRight w:val="0"/>
      <w:marTop w:val="0"/>
      <w:marBottom w:val="0"/>
      <w:divBdr>
        <w:top w:val="none" w:sz="0" w:space="0" w:color="auto"/>
        <w:left w:val="none" w:sz="0" w:space="0" w:color="auto"/>
        <w:bottom w:val="none" w:sz="0" w:space="0" w:color="auto"/>
        <w:right w:val="none" w:sz="0" w:space="0" w:color="auto"/>
      </w:divBdr>
      <w:divsChild>
        <w:div w:id="63913240">
          <w:marLeft w:val="0"/>
          <w:marRight w:val="0"/>
          <w:marTop w:val="0"/>
          <w:marBottom w:val="0"/>
          <w:divBdr>
            <w:top w:val="none" w:sz="0" w:space="0" w:color="auto"/>
            <w:left w:val="none" w:sz="0" w:space="0" w:color="auto"/>
            <w:bottom w:val="none" w:sz="0" w:space="0" w:color="auto"/>
            <w:right w:val="none" w:sz="0" w:space="0" w:color="auto"/>
          </w:divBdr>
          <w:divsChild>
            <w:div w:id="2074039552">
              <w:marLeft w:val="-210"/>
              <w:marRight w:val="-75"/>
              <w:marTop w:val="0"/>
              <w:marBottom w:val="0"/>
              <w:divBdr>
                <w:top w:val="none" w:sz="0" w:space="0" w:color="auto"/>
                <w:left w:val="none" w:sz="0" w:space="0" w:color="auto"/>
                <w:bottom w:val="none" w:sz="0" w:space="0" w:color="auto"/>
                <w:right w:val="none" w:sz="0" w:space="0" w:color="auto"/>
              </w:divBdr>
              <w:divsChild>
                <w:div w:id="2789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image" Target="media/image2.png"/><Relationship Id="rId21" Type="http://schemas.openxmlformats.org/officeDocument/2006/relationships/image" Target="media/image15.png"/><Relationship Id="rId34" Type="http://schemas.openxmlformats.org/officeDocument/2006/relationships/hyperlink" Target="https://fosil.org.uk/resources/" TargetMode="External"/><Relationship Id="rId7" Type="http://schemas.openxmlformats.org/officeDocument/2006/relationships/image" Target="media/image4.png"/><Relationship Id="rId12" Type="http://schemas.microsoft.com/office/2007/relationships/hdphoto" Target="media/hdphoto6.wdp"/><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creativecommons.org/licenses/by-nc-sa/4.0/" TargetMode="External"/><Relationship Id="rId2" Type="http://schemas.microsoft.com/office/2007/relationships/hdphoto" Target="media/hdphoto1.wdp"/><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image" Target="media/image1.png"/><Relationship Id="rId6" Type="http://schemas.microsoft.com/office/2007/relationships/hdphoto" Target="media/hdphoto3.wdp"/><Relationship Id="rId11" Type="http://schemas.openxmlformats.org/officeDocument/2006/relationships/image" Target="media/image6.png"/><Relationship Id="rId24" Type="http://schemas.openxmlformats.org/officeDocument/2006/relationships/image" Target="media/image18.png"/><Relationship Id="rId32" Type="http://schemas.openxmlformats.org/officeDocument/2006/relationships/hyperlink" Target="http://fosil.org.uk/" TargetMode="External"/><Relationship Id="rId5" Type="http://schemas.openxmlformats.org/officeDocument/2006/relationships/image" Target="media/image3.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creativecommons.org/licenses/by-nc-sa/4.0/" TargetMode="External"/><Relationship Id="rId10" Type="http://schemas.microsoft.com/office/2007/relationships/hdphoto" Target="media/hdphoto5.wdp"/><Relationship Id="rId19" Type="http://schemas.openxmlformats.org/officeDocument/2006/relationships/image" Target="media/image13.png"/><Relationship Id="rId31" Type="http://schemas.openxmlformats.org/officeDocument/2006/relationships/hyperlink" Target="https://fosil.org.uk/resources/" TargetMode="External"/><Relationship Id="rId4" Type="http://schemas.microsoft.com/office/2007/relationships/hdphoto" Target="media/hdphoto2.wdp"/><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http://fosil.org.uk/" TargetMode="External"/><Relationship Id="rId8" Type="http://schemas.microsoft.com/office/2007/relationships/hdphoto" Target="media/hdphoto4.wdp"/></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T/Downloads/Portrait-FOSIL-Resour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D5FEBEFE1F9E41BEE3C92881DD9833" ma:contentTypeVersion="12" ma:contentTypeDescription="Create a new document." ma:contentTypeScope="" ma:versionID="efe0acca1a88dc26f9109bc0b3ba6a75">
  <xsd:schema xmlns:xsd="http://www.w3.org/2001/XMLSchema" xmlns:xs="http://www.w3.org/2001/XMLSchema" xmlns:p="http://schemas.microsoft.com/office/2006/metadata/properties" xmlns:ns2="aa768af9-6578-426e-8c3c-a797ad45c552" xmlns:ns3="15c7b06c-cfb9-4966-960e-2daaa14506a9" targetNamespace="http://schemas.microsoft.com/office/2006/metadata/properties" ma:root="true" ma:fieldsID="420f181f7330eada787701fd6b9f2e63" ns2:_="" ns3:_="">
    <xsd:import namespace="aa768af9-6578-426e-8c3c-a797ad45c552"/>
    <xsd:import namespace="15c7b06c-cfb9-4966-960e-2daaa1450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68af9-6578-426e-8c3c-a797ad45c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7b06c-cfb9-4966-960e-2daaa1450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BDDC-F607-424E-830D-894964519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6A9A09-03A8-4338-B8BF-0DEF67B5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68af9-6578-426e-8c3c-a797ad45c552"/>
    <ds:schemaRef ds:uri="15c7b06c-cfb9-4966-960e-2daaa145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4FC48-2AC3-425F-AE86-71ECBABA13FD}">
  <ds:schemaRefs>
    <ds:schemaRef ds:uri="http://schemas.microsoft.com/sharepoint/v3/contenttype/forms"/>
  </ds:schemaRefs>
</ds:datastoreItem>
</file>

<file path=customXml/itemProps4.xml><?xml version="1.0" encoding="utf-8"?>
<ds:datastoreItem xmlns:ds="http://schemas.openxmlformats.org/officeDocument/2006/customXml" ds:itemID="{F7A4C2C4-7901-5349-878C-2823BB20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Portrait-FOSIL-Resource-Template.dotx</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Toerien</dc:creator>
  <cp:keywords/>
  <dc:description/>
  <cp:lastModifiedBy>Jenny Toerien</cp:lastModifiedBy>
  <cp:revision>2</cp:revision>
  <cp:lastPrinted>2018-09-03T10:52:00Z</cp:lastPrinted>
  <dcterms:created xsi:type="dcterms:W3CDTF">2026-04-07T09:39:00Z</dcterms:created>
  <dcterms:modified xsi:type="dcterms:W3CDTF">2026-04-07T09:39:00Z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0x010100E6D5FEBEFE1F9E41BEE3C92881DD9833</vt:lpwstr>
  </property>
  <property fmtid="{D5CDD505-2E9C-101B-9397-08002B2CF9AE}" pid="3" name="Order">
    <vt:r8>65574800</vt:r8>
  </property>
</Properties>
</file>